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05C5" w:rsidP="00A105C5" w:rsidRDefault="00A105C5" w14:paraId="6950DF0F" w14:textId="1D4CC1FE">
      <w:pPr>
        <w:rPr>
          <w:rFonts w:ascii="Arial" w:hAnsi="Arial" w:cs="Arial"/>
          <w:b/>
        </w:rPr>
      </w:pPr>
    </w:p>
    <w:p w:rsidRPr="00BC0E75" w:rsidR="003C728B" w:rsidP="0004039A" w:rsidRDefault="00B66BB7" w14:paraId="35C30167" w14:textId="08077406">
      <w:pPr>
        <w:pStyle w:val="Heading1"/>
        <w:jc w:val="center"/>
        <w:rPr>
          <w:b/>
          <w:sz w:val="36"/>
          <w:szCs w:val="36"/>
          <w:u w:val="single"/>
        </w:rPr>
      </w:pPr>
      <w:r w:rsidRPr="00BC0E75">
        <w:rPr>
          <w:b/>
          <w:sz w:val="36"/>
          <w:szCs w:val="36"/>
          <w:u w:val="single"/>
        </w:rPr>
        <w:t>D</w:t>
      </w:r>
      <w:r w:rsidRPr="00BC0E75" w:rsidR="003C728B">
        <w:rPr>
          <w:b/>
          <w:sz w:val="36"/>
          <w:szCs w:val="36"/>
          <w:u w:val="single"/>
        </w:rPr>
        <w:t xml:space="preserve">ynamic </w:t>
      </w:r>
      <w:r w:rsidRPr="00BC0E75">
        <w:rPr>
          <w:b/>
          <w:sz w:val="36"/>
          <w:szCs w:val="36"/>
          <w:u w:val="single"/>
        </w:rPr>
        <w:t>S</w:t>
      </w:r>
      <w:r w:rsidRPr="00BC0E75" w:rsidR="003C728B">
        <w:rPr>
          <w:b/>
          <w:sz w:val="36"/>
          <w:szCs w:val="36"/>
          <w:u w:val="single"/>
        </w:rPr>
        <w:t xml:space="preserve">upport </w:t>
      </w:r>
      <w:r w:rsidRPr="00BC0E75">
        <w:rPr>
          <w:b/>
          <w:sz w:val="36"/>
          <w:szCs w:val="36"/>
          <w:u w:val="single"/>
        </w:rPr>
        <w:t>R</w:t>
      </w:r>
      <w:r w:rsidRPr="00BC0E75" w:rsidR="003C728B">
        <w:rPr>
          <w:b/>
          <w:sz w:val="36"/>
          <w:szCs w:val="36"/>
          <w:u w:val="single"/>
        </w:rPr>
        <w:t>egister (DSR)</w:t>
      </w:r>
    </w:p>
    <w:p w:rsidRPr="00BC0E75" w:rsidR="004E62E6" w:rsidP="0004039A" w:rsidRDefault="00B66BB7" w14:paraId="042D5B9D" w14:textId="2CA44A4C">
      <w:pPr>
        <w:pStyle w:val="Heading1"/>
        <w:jc w:val="center"/>
        <w:rPr>
          <w:b/>
          <w:sz w:val="36"/>
          <w:szCs w:val="36"/>
          <w:u w:val="single"/>
        </w:rPr>
      </w:pPr>
      <w:r w:rsidRPr="00BC0E75">
        <w:rPr>
          <w:b/>
          <w:sz w:val="36"/>
          <w:szCs w:val="36"/>
          <w:u w:val="single"/>
        </w:rPr>
        <w:t>Self-</w:t>
      </w:r>
      <w:r w:rsidRPr="00BC0E75" w:rsidR="00DB3F92">
        <w:rPr>
          <w:b/>
          <w:sz w:val="36"/>
          <w:szCs w:val="36"/>
          <w:u w:val="single"/>
        </w:rPr>
        <w:t>Referral Form</w:t>
      </w:r>
    </w:p>
    <w:p w:rsidR="00BF2144" w:rsidP="00BF2144" w:rsidRDefault="00BF2144" w14:paraId="74F93918" w14:textId="77777777">
      <w:pPr>
        <w:pStyle w:val="Default"/>
      </w:pPr>
    </w:p>
    <w:p w:rsidR="00BF2144" w:rsidP="00BF2144" w:rsidRDefault="00BF2144" w14:paraId="26AD46C2" w14:textId="2A91F7B1">
      <w:pPr>
        <w:pStyle w:val="Heading1"/>
        <w:ind w:left="-567" w:right="-613"/>
        <w:rPr>
          <w:sz w:val="22"/>
          <w:szCs w:val="22"/>
        </w:rPr>
      </w:pPr>
      <w:r w:rsidRPr="00BF2144">
        <w:rPr>
          <w:sz w:val="18"/>
          <w:szCs w:val="18"/>
        </w:rPr>
        <w:t xml:space="preserve"> </w:t>
      </w:r>
      <w:r w:rsidRPr="00BF2144" w:rsidR="00847FB8">
        <w:rPr>
          <w:sz w:val="22"/>
          <w:szCs w:val="22"/>
        </w:rPr>
        <w:t>The Dynamic Support Register (DSR)</w:t>
      </w:r>
      <w:r w:rsidRPr="00BF2144">
        <w:rPr>
          <w:sz w:val="22"/>
          <w:szCs w:val="22"/>
        </w:rPr>
        <w:t xml:space="preserve"> is a list of people with a diagnosed Learning Disability (LD) and/or </w:t>
      </w:r>
      <w:r w:rsidRPr="00BF2144" w:rsidR="00D51828">
        <w:rPr>
          <w:sz w:val="22"/>
          <w:szCs w:val="22"/>
        </w:rPr>
        <w:t>Autism</w:t>
      </w:r>
      <w:r w:rsidRPr="00BF2144">
        <w:rPr>
          <w:sz w:val="22"/>
          <w:szCs w:val="22"/>
        </w:rPr>
        <w:t xml:space="preserve"> who have very complex needs and who may be at risk of being admitted to a mental health </w:t>
      </w:r>
      <w:r w:rsidR="00B26A09">
        <w:rPr>
          <w:sz w:val="22"/>
          <w:szCs w:val="22"/>
        </w:rPr>
        <w:t xml:space="preserve">inpatient </w:t>
      </w:r>
      <w:r w:rsidRPr="00BF2144">
        <w:rPr>
          <w:sz w:val="22"/>
          <w:szCs w:val="22"/>
        </w:rPr>
        <w:t>hospital.</w:t>
      </w:r>
      <w:r>
        <w:rPr>
          <w:sz w:val="22"/>
          <w:szCs w:val="22"/>
        </w:rPr>
        <w:t xml:space="preserve"> For further information please see appendix 1. </w:t>
      </w:r>
    </w:p>
    <w:p w:rsidR="00D859C8" w:rsidP="00BF2144" w:rsidRDefault="00D859C8" w14:paraId="29BAADBE" w14:textId="77777777">
      <w:pPr>
        <w:pStyle w:val="Heading1"/>
        <w:ind w:left="-567" w:right="-613"/>
        <w:rPr>
          <w:sz w:val="22"/>
          <w:szCs w:val="22"/>
        </w:rPr>
      </w:pPr>
    </w:p>
    <w:p w:rsidR="00D859C8" w:rsidP="00BF2144" w:rsidRDefault="00D859C8" w14:paraId="3FED39E5" w14:textId="7C050D7D">
      <w:pPr>
        <w:pStyle w:val="Heading1"/>
        <w:ind w:left="-567" w:right="-613"/>
        <w:rPr>
          <w:rStyle w:val="ui-provider"/>
          <w:sz w:val="22"/>
          <w:szCs w:val="22"/>
        </w:rPr>
      </w:pPr>
      <w:r w:rsidRPr="00D859C8">
        <w:rPr>
          <w:rStyle w:val="ui-provider"/>
          <w:sz w:val="22"/>
          <w:szCs w:val="22"/>
        </w:rPr>
        <w:t xml:space="preserve">Please be aware of who you are sending personal information </w:t>
      </w:r>
      <w:r>
        <w:rPr>
          <w:rStyle w:val="ui-provider"/>
          <w:sz w:val="22"/>
          <w:szCs w:val="22"/>
        </w:rPr>
        <w:t>to</w:t>
      </w:r>
      <w:r w:rsidRPr="00D859C8">
        <w:rPr>
          <w:rStyle w:val="ui-provider"/>
          <w:sz w:val="22"/>
          <w:szCs w:val="22"/>
        </w:rPr>
        <w:t>. If you do not have access to a secure email account</w:t>
      </w:r>
      <w:r w:rsidR="009B1369">
        <w:rPr>
          <w:rStyle w:val="ui-provider"/>
          <w:sz w:val="22"/>
          <w:szCs w:val="22"/>
        </w:rPr>
        <w:t xml:space="preserve"> and </w:t>
      </w:r>
      <w:r w:rsidRPr="00D859C8">
        <w:rPr>
          <w:rStyle w:val="ui-provider"/>
          <w:sz w:val="22"/>
          <w:szCs w:val="22"/>
        </w:rPr>
        <w:t>are not comfortable sending the</w:t>
      </w:r>
      <w:r w:rsidR="009B1369">
        <w:rPr>
          <w:rStyle w:val="ui-provider"/>
          <w:sz w:val="22"/>
          <w:szCs w:val="22"/>
        </w:rPr>
        <w:t xml:space="preserve"> </w:t>
      </w:r>
      <w:r w:rsidRPr="00D859C8">
        <w:rPr>
          <w:rStyle w:val="ui-provider"/>
          <w:sz w:val="22"/>
          <w:szCs w:val="22"/>
        </w:rPr>
        <w:t xml:space="preserve">information </w:t>
      </w:r>
      <w:r w:rsidR="009B1369">
        <w:rPr>
          <w:rStyle w:val="ui-provider"/>
          <w:sz w:val="22"/>
          <w:szCs w:val="22"/>
        </w:rPr>
        <w:t xml:space="preserve">requested below </w:t>
      </w:r>
      <w:r w:rsidRPr="00D859C8">
        <w:rPr>
          <w:rStyle w:val="ui-provider"/>
          <w:sz w:val="22"/>
          <w:szCs w:val="22"/>
        </w:rPr>
        <w:t xml:space="preserve">by </w:t>
      </w:r>
      <w:r w:rsidRPr="00D859C8" w:rsidR="00A51AB5">
        <w:rPr>
          <w:rStyle w:val="ui-provider"/>
          <w:sz w:val="22"/>
          <w:szCs w:val="22"/>
        </w:rPr>
        <w:t>email,</w:t>
      </w:r>
      <w:r w:rsidRPr="00D859C8">
        <w:rPr>
          <w:rStyle w:val="ui-provider"/>
          <w:sz w:val="22"/>
          <w:szCs w:val="22"/>
        </w:rPr>
        <w:t xml:space="preserve"> then please </w:t>
      </w:r>
      <w:r w:rsidR="009B1369">
        <w:rPr>
          <w:rStyle w:val="ui-provider"/>
          <w:sz w:val="22"/>
          <w:szCs w:val="22"/>
        </w:rPr>
        <w:t xml:space="preserve">contact the team – </w:t>
      </w:r>
      <w:hyperlink w:history="1" r:id="rId10">
        <w:r w:rsidRPr="00465807" w:rsidR="009B1369">
          <w:rPr>
            <w:rStyle w:val="Hyperlink"/>
            <w:sz w:val="22"/>
            <w:szCs w:val="22"/>
          </w:rPr>
          <w:t>nwicb.cypm@nhs.net</w:t>
        </w:r>
      </w:hyperlink>
      <w:r w:rsidR="009B1369">
        <w:rPr>
          <w:rStyle w:val="ui-provider"/>
          <w:sz w:val="22"/>
          <w:szCs w:val="22"/>
        </w:rPr>
        <w:t>.</w:t>
      </w:r>
    </w:p>
    <w:p w:rsidRPr="0004039A" w:rsidR="0004039A" w:rsidP="0004039A" w:rsidRDefault="0004039A" w14:paraId="5B204829" w14:textId="7777777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06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77"/>
        <w:gridCol w:w="3861"/>
        <w:gridCol w:w="2603"/>
        <w:gridCol w:w="3265"/>
      </w:tblGrid>
      <w:tr w:rsidRPr="00D130DB" w:rsidR="009A2DD3" w:rsidTr="007675EB" w14:paraId="3A05130F" w14:textId="77777777">
        <w:trPr>
          <w:trHeight w:val="454"/>
          <w:jc w:val="center"/>
        </w:trPr>
        <w:tc>
          <w:tcPr>
            <w:tcW w:w="477" w:type="dxa"/>
            <w:shd w:val="clear" w:color="auto" w:fill="FFFFFF" w:themeFill="background1"/>
            <w:vAlign w:val="center"/>
          </w:tcPr>
          <w:p w:rsidRPr="0038757F" w:rsidR="009A2DD3" w:rsidP="0038757F" w:rsidRDefault="009A2DD3" w14:paraId="73761D9B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  <w:shd w:val="clear" w:color="auto" w:fill="FFFFFF" w:themeFill="background1"/>
            <w:vAlign w:val="center"/>
          </w:tcPr>
          <w:p w:rsidR="009A2DD3" w:rsidP="00FC48E5" w:rsidRDefault="009A2DD3" w14:paraId="155AAC96" w14:textId="4C119A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referral</w:t>
            </w:r>
          </w:p>
        </w:tc>
        <w:tc>
          <w:tcPr>
            <w:tcW w:w="5868" w:type="dxa"/>
            <w:gridSpan w:val="2"/>
            <w:shd w:val="clear" w:color="auto" w:fill="FFFFFF" w:themeFill="background1"/>
            <w:vAlign w:val="center"/>
          </w:tcPr>
          <w:p w:rsidRPr="00D130DB" w:rsidR="009A2DD3" w:rsidP="0038757F" w:rsidRDefault="009A2DD3" w14:paraId="529BB1E9" w14:textId="77777777">
            <w:pPr>
              <w:rPr>
                <w:rFonts w:ascii="Arial" w:hAnsi="Arial" w:cs="Arial"/>
              </w:rPr>
            </w:pPr>
          </w:p>
        </w:tc>
      </w:tr>
      <w:tr w:rsidRPr="00D130DB" w:rsidR="00D130DB" w:rsidTr="007675EB" w14:paraId="3847688F" w14:textId="77777777">
        <w:trPr>
          <w:trHeight w:val="454"/>
          <w:jc w:val="center"/>
        </w:trPr>
        <w:tc>
          <w:tcPr>
            <w:tcW w:w="477" w:type="dxa"/>
            <w:shd w:val="clear" w:color="auto" w:fill="FFFFFF" w:themeFill="background1"/>
            <w:vAlign w:val="center"/>
          </w:tcPr>
          <w:p w:rsidRPr="0038757F" w:rsidR="00D130DB" w:rsidP="0038757F" w:rsidRDefault="00D130DB" w14:paraId="45D4EE78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  <w:shd w:val="clear" w:color="auto" w:fill="FFFFFF" w:themeFill="background1"/>
            <w:vAlign w:val="center"/>
          </w:tcPr>
          <w:p w:rsidRPr="00D130DB" w:rsidR="00D130DB" w:rsidP="00FC48E5" w:rsidRDefault="00FC48E5" w14:paraId="14CD4F2F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5868" w:type="dxa"/>
            <w:gridSpan w:val="2"/>
            <w:shd w:val="clear" w:color="auto" w:fill="FFFFFF" w:themeFill="background1"/>
            <w:vAlign w:val="center"/>
          </w:tcPr>
          <w:p w:rsidRPr="00D130DB" w:rsidR="00D130DB" w:rsidP="0038757F" w:rsidRDefault="00D130DB" w14:paraId="23636C88" w14:textId="058E5072">
            <w:pPr>
              <w:rPr>
                <w:rFonts w:ascii="Arial" w:hAnsi="Arial" w:cs="Arial"/>
              </w:rPr>
            </w:pPr>
          </w:p>
        </w:tc>
      </w:tr>
      <w:tr w:rsidRPr="00D130DB" w:rsidR="00D130DB" w:rsidTr="007675EB" w14:paraId="2FE21DCF" w14:textId="77777777">
        <w:trPr>
          <w:trHeight w:val="454"/>
          <w:jc w:val="center"/>
        </w:trPr>
        <w:tc>
          <w:tcPr>
            <w:tcW w:w="477" w:type="dxa"/>
            <w:shd w:val="clear" w:color="auto" w:fill="FFFFFF" w:themeFill="background1"/>
            <w:vAlign w:val="center"/>
          </w:tcPr>
          <w:p w:rsidRPr="0038757F" w:rsidR="00D130DB" w:rsidP="0038757F" w:rsidRDefault="00D130DB" w14:paraId="268316E9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  <w:shd w:val="clear" w:color="auto" w:fill="FFFFFF" w:themeFill="background1"/>
            <w:vAlign w:val="center"/>
          </w:tcPr>
          <w:p w:rsidRPr="00D130DB" w:rsidR="00D130DB" w:rsidP="006527A1" w:rsidRDefault="00287889" w14:paraId="0E129DC6" w14:textId="091517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5868" w:type="dxa"/>
            <w:gridSpan w:val="2"/>
            <w:shd w:val="clear" w:color="auto" w:fill="FFFFFF" w:themeFill="background1"/>
            <w:vAlign w:val="center"/>
          </w:tcPr>
          <w:p w:rsidRPr="00D130DB" w:rsidR="00D130DB" w:rsidP="0038757F" w:rsidRDefault="00D130DB" w14:paraId="7B3B6016" w14:textId="77777777">
            <w:pPr>
              <w:rPr>
                <w:rFonts w:ascii="Arial" w:hAnsi="Arial" w:cs="Arial"/>
              </w:rPr>
            </w:pPr>
          </w:p>
        </w:tc>
      </w:tr>
      <w:tr w:rsidRPr="00D130DB" w:rsidR="00914D71" w:rsidTr="007675EB" w14:paraId="11AD4AE0" w14:textId="77777777">
        <w:trPr>
          <w:trHeight w:val="454"/>
          <w:jc w:val="center"/>
        </w:trPr>
        <w:tc>
          <w:tcPr>
            <w:tcW w:w="477" w:type="dxa"/>
            <w:shd w:val="clear" w:color="auto" w:fill="FFFFFF" w:themeFill="background1"/>
            <w:vAlign w:val="center"/>
          </w:tcPr>
          <w:p w:rsidRPr="0038757F" w:rsidR="00914D71" w:rsidP="0038757F" w:rsidRDefault="00914D71" w14:paraId="109E64BF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  <w:shd w:val="clear" w:color="auto" w:fill="FFFFFF" w:themeFill="background1"/>
            <w:vAlign w:val="center"/>
          </w:tcPr>
          <w:p w:rsidRPr="00D130DB" w:rsidR="00914D71" w:rsidP="0038757F" w:rsidRDefault="00287889" w14:paraId="278B9EFF" w14:textId="0936A4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NHS Number</w:t>
            </w:r>
          </w:p>
        </w:tc>
        <w:tc>
          <w:tcPr>
            <w:tcW w:w="5868" w:type="dxa"/>
            <w:gridSpan w:val="2"/>
            <w:shd w:val="clear" w:color="auto" w:fill="FFFFFF" w:themeFill="background1"/>
            <w:vAlign w:val="center"/>
          </w:tcPr>
          <w:p w:rsidRPr="00D130DB" w:rsidR="00914D71" w:rsidP="0038757F" w:rsidRDefault="00914D71" w14:paraId="325F6B8A" w14:textId="77777777">
            <w:pPr>
              <w:rPr>
                <w:rFonts w:ascii="Arial" w:hAnsi="Arial" w:cs="Arial"/>
              </w:rPr>
            </w:pPr>
          </w:p>
        </w:tc>
      </w:tr>
      <w:tr w:rsidRPr="00D130DB" w:rsidR="004E62E6" w:rsidTr="007675EB" w14:paraId="5158139C" w14:textId="77777777">
        <w:trPr>
          <w:trHeight w:val="454"/>
          <w:jc w:val="center"/>
        </w:trPr>
        <w:tc>
          <w:tcPr>
            <w:tcW w:w="477" w:type="dxa"/>
            <w:shd w:val="clear" w:color="auto" w:fill="FFFFFF" w:themeFill="background1"/>
            <w:vAlign w:val="center"/>
          </w:tcPr>
          <w:p w:rsidRPr="0038757F" w:rsidR="004E62E6" w:rsidP="0038757F" w:rsidRDefault="004E62E6" w14:paraId="401E40A0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  <w:shd w:val="clear" w:color="auto" w:fill="FFFFFF" w:themeFill="background1"/>
            <w:vAlign w:val="center"/>
          </w:tcPr>
          <w:p w:rsidR="004E62E6" w:rsidP="0038757F" w:rsidRDefault="004E62E6" w14:paraId="63A21E61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5868" w:type="dxa"/>
            <w:gridSpan w:val="2"/>
            <w:shd w:val="clear" w:color="auto" w:fill="FFFFFF" w:themeFill="background1"/>
            <w:vAlign w:val="center"/>
          </w:tcPr>
          <w:p w:rsidRPr="00D130DB" w:rsidR="004E62E6" w:rsidP="0038757F" w:rsidRDefault="004E62E6" w14:paraId="5D744A6D" w14:textId="77777777">
            <w:pPr>
              <w:rPr>
                <w:rFonts w:ascii="Arial" w:hAnsi="Arial" w:cs="Arial"/>
              </w:rPr>
            </w:pPr>
          </w:p>
        </w:tc>
      </w:tr>
      <w:tr w:rsidRPr="00D130DB" w:rsidR="00C33719" w:rsidTr="007675EB" w14:paraId="787D35EC" w14:textId="77777777">
        <w:trPr>
          <w:trHeight w:val="454"/>
          <w:jc w:val="center"/>
        </w:trPr>
        <w:tc>
          <w:tcPr>
            <w:tcW w:w="477" w:type="dxa"/>
            <w:shd w:val="clear" w:color="auto" w:fill="FFFFFF" w:themeFill="background1"/>
            <w:vAlign w:val="center"/>
          </w:tcPr>
          <w:p w:rsidRPr="0038757F" w:rsidR="00C33719" w:rsidP="0038757F" w:rsidRDefault="00C33719" w14:paraId="23C76E62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  <w:shd w:val="clear" w:color="auto" w:fill="FFFFFF" w:themeFill="background1"/>
            <w:vAlign w:val="center"/>
          </w:tcPr>
          <w:p w:rsidR="00C33719" w:rsidP="0038757F" w:rsidRDefault="006D6792" w14:paraId="5A783FDB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Address </w:t>
            </w:r>
          </w:p>
          <w:p w:rsidRPr="005905F8" w:rsidR="005905F8" w:rsidP="0038757F" w:rsidRDefault="005905F8" w14:paraId="34E25E53" w14:textId="245AA6AB">
            <w:pPr>
              <w:rPr>
                <w:rFonts w:ascii="Arial" w:hAnsi="Arial" w:cs="Arial"/>
                <w:bCs/>
              </w:rPr>
            </w:pPr>
            <w:r w:rsidRPr="005905F8">
              <w:rPr>
                <w:rFonts w:ascii="Arial" w:hAnsi="Arial" w:cs="Arial"/>
                <w:bCs/>
                <w:color w:val="FF0000"/>
                <w:sz w:val="18"/>
                <w:szCs w:val="18"/>
              </w:rPr>
              <w:t>(</w:t>
            </w:r>
            <w:r w:rsidR="00FB4DC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Please indicate</w:t>
            </w:r>
            <w:r w:rsidR="009C2CE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if this is </w:t>
            </w:r>
            <w:r w:rsidR="0041229F">
              <w:rPr>
                <w:rFonts w:ascii="Arial" w:hAnsi="Arial" w:cs="Arial"/>
                <w:bCs/>
                <w:color w:val="FF0000"/>
                <w:sz w:val="18"/>
                <w:szCs w:val="18"/>
              </w:rPr>
              <w:t>home address,</w:t>
            </w:r>
            <w:r w:rsidR="009C2CE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="009B5FB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placement,</w:t>
            </w:r>
            <w:r w:rsidR="0041229F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or residential setting)</w:t>
            </w:r>
          </w:p>
        </w:tc>
        <w:tc>
          <w:tcPr>
            <w:tcW w:w="5868" w:type="dxa"/>
            <w:gridSpan w:val="2"/>
            <w:shd w:val="clear" w:color="auto" w:fill="FFFFFF" w:themeFill="background1"/>
            <w:vAlign w:val="center"/>
          </w:tcPr>
          <w:p w:rsidRPr="00D130DB" w:rsidR="00C33719" w:rsidP="0038757F" w:rsidRDefault="00C33719" w14:paraId="6B495CE2" w14:textId="77777777">
            <w:pPr>
              <w:rPr>
                <w:rFonts w:ascii="Arial" w:hAnsi="Arial" w:cs="Arial"/>
              </w:rPr>
            </w:pPr>
          </w:p>
        </w:tc>
      </w:tr>
      <w:tr w:rsidRPr="00D130DB" w:rsidR="00D130DB" w:rsidTr="007675EB" w14:paraId="1E7700D7" w14:textId="77777777">
        <w:trPr>
          <w:trHeight w:val="454"/>
          <w:jc w:val="center"/>
        </w:trPr>
        <w:tc>
          <w:tcPr>
            <w:tcW w:w="477" w:type="dxa"/>
            <w:shd w:val="clear" w:color="auto" w:fill="FFFFFF" w:themeFill="background1"/>
            <w:vAlign w:val="center"/>
          </w:tcPr>
          <w:p w:rsidRPr="0038757F" w:rsidR="00D130DB" w:rsidP="0038757F" w:rsidRDefault="00D130DB" w14:paraId="3AF5239C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  <w:shd w:val="clear" w:color="auto" w:fill="FFFFFF" w:themeFill="background1"/>
            <w:vAlign w:val="center"/>
          </w:tcPr>
          <w:p w:rsidRPr="00D130DB" w:rsidR="00D130DB" w:rsidP="0038757F" w:rsidRDefault="006D6792" w14:paraId="6963ECA3" w14:textId="412248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5868" w:type="dxa"/>
            <w:gridSpan w:val="2"/>
            <w:shd w:val="clear" w:color="auto" w:fill="FFFFFF" w:themeFill="background1"/>
            <w:vAlign w:val="center"/>
          </w:tcPr>
          <w:p w:rsidRPr="00D130DB" w:rsidR="00D130DB" w:rsidP="0038757F" w:rsidRDefault="00D130DB" w14:paraId="397A28AB" w14:textId="77777777">
            <w:pPr>
              <w:rPr>
                <w:rFonts w:ascii="Arial" w:hAnsi="Arial" w:cs="Arial"/>
              </w:rPr>
            </w:pPr>
          </w:p>
        </w:tc>
      </w:tr>
      <w:tr w:rsidRPr="00D130DB" w:rsidR="00653F21" w:rsidTr="007675EB" w14:paraId="2AAD9284" w14:textId="77777777">
        <w:trPr>
          <w:trHeight w:val="454"/>
          <w:jc w:val="center"/>
        </w:trPr>
        <w:tc>
          <w:tcPr>
            <w:tcW w:w="477" w:type="dxa"/>
            <w:shd w:val="clear" w:color="auto" w:fill="FFFFFF" w:themeFill="background1"/>
            <w:vAlign w:val="center"/>
          </w:tcPr>
          <w:p w:rsidRPr="0038757F" w:rsidR="00653F21" w:rsidP="0038757F" w:rsidRDefault="00653F21" w14:paraId="029A3F9C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  <w:shd w:val="clear" w:color="auto" w:fill="FFFFFF" w:themeFill="background1"/>
            <w:vAlign w:val="center"/>
          </w:tcPr>
          <w:p w:rsidR="00653F21" w:rsidP="0038757F" w:rsidRDefault="006D6792" w14:paraId="728707C7" w14:textId="5EBD16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5868" w:type="dxa"/>
            <w:gridSpan w:val="2"/>
            <w:shd w:val="clear" w:color="auto" w:fill="FFFFFF" w:themeFill="background1"/>
            <w:vAlign w:val="center"/>
          </w:tcPr>
          <w:p w:rsidRPr="00D130DB" w:rsidR="00653F21" w:rsidP="0038757F" w:rsidRDefault="00653F21" w14:paraId="414261C5" w14:textId="77777777">
            <w:pPr>
              <w:rPr>
                <w:rFonts w:ascii="Arial" w:hAnsi="Arial" w:cs="Arial"/>
              </w:rPr>
            </w:pPr>
          </w:p>
        </w:tc>
      </w:tr>
      <w:tr w:rsidRPr="00D130DB" w:rsidR="00653F21" w:rsidTr="007675EB" w14:paraId="4E31BEC0" w14:textId="77777777">
        <w:trPr>
          <w:trHeight w:val="454"/>
          <w:jc w:val="center"/>
        </w:trPr>
        <w:tc>
          <w:tcPr>
            <w:tcW w:w="477" w:type="dxa"/>
            <w:shd w:val="clear" w:color="auto" w:fill="FFFFFF" w:themeFill="background1"/>
            <w:vAlign w:val="center"/>
          </w:tcPr>
          <w:p w:rsidRPr="0038757F" w:rsidR="00653F21" w:rsidP="0038757F" w:rsidRDefault="00653F21" w14:paraId="6565A9A1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  <w:shd w:val="clear" w:color="auto" w:fill="FFFFFF" w:themeFill="background1"/>
            <w:vAlign w:val="center"/>
          </w:tcPr>
          <w:p w:rsidR="00653F21" w:rsidP="0038757F" w:rsidRDefault="006D6792" w14:paraId="0829658D" w14:textId="37621C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Ethnic origin</w:t>
            </w:r>
          </w:p>
        </w:tc>
        <w:tc>
          <w:tcPr>
            <w:tcW w:w="5868" w:type="dxa"/>
            <w:gridSpan w:val="2"/>
            <w:shd w:val="clear" w:color="auto" w:fill="FFFFFF" w:themeFill="background1"/>
            <w:vAlign w:val="center"/>
          </w:tcPr>
          <w:p w:rsidRPr="00D130DB" w:rsidR="00653F21" w:rsidP="0038757F" w:rsidRDefault="00653F21" w14:paraId="37298074" w14:textId="77777777">
            <w:pPr>
              <w:rPr>
                <w:rFonts w:ascii="Arial" w:hAnsi="Arial" w:cs="Arial"/>
              </w:rPr>
            </w:pPr>
          </w:p>
        </w:tc>
      </w:tr>
      <w:tr w:rsidRPr="00D130DB" w:rsidR="002175E2" w:rsidTr="007675EB" w14:paraId="0FBC6770" w14:textId="77777777">
        <w:trPr>
          <w:trHeight w:val="454"/>
          <w:jc w:val="center"/>
        </w:trPr>
        <w:tc>
          <w:tcPr>
            <w:tcW w:w="477" w:type="dxa"/>
            <w:shd w:val="clear" w:color="auto" w:fill="FFFFFF" w:themeFill="background1"/>
            <w:vAlign w:val="center"/>
          </w:tcPr>
          <w:p w:rsidRPr="0038757F" w:rsidR="002175E2" w:rsidP="0038757F" w:rsidRDefault="002175E2" w14:paraId="61F62465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  <w:shd w:val="clear" w:color="auto" w:fill="FFFFFF" w:themeFill="background1"/>
            <w:vAlign w:val="center"/>
          </w:tcPr>
          <w:p w:rsidR="002175E2" w:rsidP="0038757F" w:rsidRDefault="002175E2" w14:paraId="3ADF27FC" w14:textId="7BDAAA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 of kin</w:t>
            </w:r>
          </w:p>
        </w:tc>
        <w:tc>
          <w:tcPr>
            <w:tcW w:w="5868" w:type="dxa"/>
            <w:gridSpan w:val="2"/>
            <w:shd w:val="clear" w:color="auto" w:fill="FFFFFF" w:themeFill="background1"/>
            <w:vAlign w:val="center"/>
          </w:tcPr>
          <w:p w:rsidR="002175E2" w:rsidP="002175E2" w:rsidRDefault="002175E2" w14:paraId="731FFDD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</w:p>
          <w:p w:rsidR="002175E2" w:rsidP="002175E2" w:rsidRDefault="00B111BD" w14:paraId="2D59AF45" w14:textId="2F46D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</w:t>
            </w:r>
            <w:r w:rsidR="002175E2">
              <w:rPr>
                <w:rFonts w:ascii="Arial" w:hAnsi="Arial" w:cs="Arial"/>
              </w:rPr>
              <w:t xml:space="preserve">: </w:t>
            </w:r>
          </w:p>
          <w:p w:rsidR="002175E2" w:rsidP="002175E2" w:rsidRDefault="002175E2" w14:paraId="64A5AA4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Address: </w:t>
            </w:r>
          </w:p>
          <w:p w:rsidR="002175E2" w:rsidP="002175E2" w:rsidRDefault="002175E2" w14:paraId="4282592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Telephone: </w:t>
            </w:r>
          </w:p>
          <w:p w:rsidR="00B111BD" w:rsidP="00B111BD" w:rsidRDefault="002175E2" w14:paraId="1E0DBA9A" w14:textId="57181A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</w:p>
        </w:tc>
      </w:tr>
      <w:tr w:rsidRPr="00D130DB" w:rsidR="00D130DB" w:rsidTr="007675EB" w14:paraId="539F24A7" w14:textId="77777777">
        <w:trPr>
          <w:trHeight w:val="454"/>
          <w:jc w:val="center"/>
        </w:trPr>
        <w:tc>
          <w:tcPr>
            <w:tcW w:w="477" w:type="dxa"/>
            <w:shd w:val="clear" w:color="auto" w:fill="FFFFFF" w:themeFill="background1"/>
            <w:vAlign w:val="center"/>
          </w:tcPr>
          <w:p w:rsidRPr="0038757F" w:rsidR="00D130DB" w:rsidP="0038757F" w:rsidRDefault="00D130DB" w14:paraId="39FBA192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  <w:shd w:val="clear" w:color="auto" w:fill="FFFFFF" w:themeFill="background1"/>
            <w:vAlign w:val="center"/>
          </w:tcPr>
          <w:p w:rsidRPr="00D130DB" w:rsidR="00EE7544" w:rsidP="0038757F" w:rsidRDefault="00D34A72" w14:paraId="06D42713" w14:textId="146F68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Registered </w:t>
            </w:r>
            <w:r w:rsidR="00DE0C2B">
              <w:rPr>
                <w:rFonts w:ascii="Arial" w:hAnsi="Arial" w:cs="Arial"/>
                <w:b/>
              </w:rPr>
              <w:t>GP Practice</w:t>
            </w:r>
          </w:p>
        </w:tc>
        <w:tc>
          <w:tcPr>
            <w:tcW w:w="5868" w:type="dxa"/>
            <w:gridSpan w:val="2"/>
            <w:shd w:val="clear" w:color="auto" w:fill="FFFFFF" w:themeFill="background1"/>
            <w:vAlign w:val="center"/>
          </w:tcPr>
          <w:p w:rsidR="00D34A72" w:rsidP="00D34A72" w:rsidRDefault="00D34A72" w14:paraId="6D7E57A8" w14:textId="196EA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Named GP: </w:t>
            </w:r>
          </w:p>
          <w:p w:rsidR="00D34A72" w:rsidP="00D34A72" w:rsidRDefault="00D37FCC" w14:paraId="22F5B4FB" w14:textId="2A009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Surgery</w:t>
            </w:r>
            <w:r w:rsidR="00D34A72">
              <w:rPr>
                <w:rFonts w:ascii="Arial" w:hAnsi="Arial" w:cs="Arial"/>
              </w:rPr>
              <w:t xml:space="preserve">: </w:t>
            </w:r>
          </w:p>
          <w:p w:rsidR="00D37FCC" w:rsidP="00D34A72" w:rsidRDefault="00D37FCC" w14:paraId="58C45560" w14:textId="4C0253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Address: </w:t>
            </w:r>
          </w:p>
          <w:p w:rsidRPr="00D130DB" w:rsidR="00CE3F79" w:rsidP="00B111BD" w:rsidRDefault="00D34A72" w14:paraId="13EBAED7" w14:textId="598BE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Telephone: </w:t>
            </w:r>
          </w:p>
        </w:tc>
      </w:tr>
      <w:tr w:rsidRPr="00D130DB" w:rsidR="00DE0C2B" w:rsidTr="007675EB" w14:paraId="6CAEF0DF" w14:textId="77777777">
        <w:trPr>
          <w:trHeight w:val="454"/>
          <w:jc w:val="center"/>
        </w:trPr>
        <w:tc>
          <w:tcPr>
            <w:tcW w:w="477" w:type="dxa"/>
            <w:shd w:val="clear" w:color="auto" w:fill="FFFFFF" w:themeFill="background1"/>
            <w:vAlign w:val="center"/>
          </w:tcPr>
          <w:p w:rsidRPr="0038757F" w:rsidR="00DE0C2B" w:rsidP="0038757F" w:rsidRDefault="00DE0C2B" w14:paraId="5A849325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  <w:shd w:val="clear" w:color="auto" w:fill="FFFFFF" w:themeFill="background1"/>
            <w:vAlign w:val="center"/>
          </w:tcPr>
          <w:p w:rsidR="00DE0C2B" w:rsidP="0038757F" w:rsidRDefault="001B4D5F" w14:paraId="329F0827" w14:textId="52DFC2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Professionals involved</w:t>
            </w:r>
          </w:p>
          <w:p w:rsidRPr="00287889" w:rsidR="0024548C" w:rsidP="0038757F" w:rsidRDefault="0024548C" w14:paraId="2B0DE648" w14:textId="401406CE">
            <w:pPr>
              <w:rPr>
                <w:rFonts w:ascii="Arial" w:hAnsi="Arial" w:cs="Arial"/>
                <w:bCs/>
              </w:rPr>
            </w:pPr>
            <w:r w:rsidRPr="00DC0FAB">
              <w:rPr>
                <w:rFonts w:ascii="Arial" w:hAnsi="Arial" w:cs="Arial"/>
                <w:bCs/>
                <w:color w:val="FF0000"/>
                <w:sz w:val="18"/>
                <w:szCs w:val="18"/>
              </w:rPr>
              <w:t>(</w:t>
            </w:r>
            <w:r w:rsidRPr="00DC0FAB" w:rsidR="00794527">
              <w:rPr>
                <w:rFonts w:ascii="Arial" w:hAnsi="Arial" w:cs="Arial"/>
                <w:bCs/>
                <w:color w:val="FF0000"/>
                <w:sz w:val="18"/>
                <w:szCs w:val="18"/>
              </w:rPr>
              <w:t>P</w:t>
            </w:r>
            <w:r w:rsidRPr="00DC0FAB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lease include the details of all </w:t>
            </w:r>
            <w:r w:rsidRPr="00DC0FAB" w:rsidR="002F0CE5">
              <w:rPr>
                <w:rFonts w:ascii="Arial" w:hAnsi="Arial" w:cs="Arial"/>
                <w:bCs/>
                <w:color w:val="FF0000"/>
                <w:sz w:val="18"/>
                <w:szCs w:val="18"/>
              </w:rPr>
              <w:t>health, social care and education p</w:t>
            </w:r>
            <w:r w:rsidRPr="00DC0FAB" w:rsidR="001B4D5F">
              <w:rPr>
                <w:rFonts w:ascii="Arial" w:hAnsi="Arial" w:cs="Arial"/>
                <w:bCs/>
                <w:color w:val="FF0000"/>
                <w:sz w:val="18"/>
                <w:szCs w:val="18"/>
              </w:rPr>
              <w:t>rofessionals</w:t>
            </w:r>
            <w:r w:rsidRPr="00DC0FAB" w:rsidR="002F0CE5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involved</w:t>
            </w:r>
            <w:r w:rsidRPr="00DC0FAB" w:rsidR="0079452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with your/your child’s care)</w:t>
            </w:r>
          </w:p>
        </w:tc>
        <w:tc>
          <w:tcPr>
            <w:tcW w:w="5868" w:type="dxa"/>
            <w:gridSpan w:val="2"/>
            <w:shd w:val="clear" w:color="auto" w:fill="FFFFFF" w:themeFill="background1"/>
            <w:vAlign w:val="center"/>
          </w:tcPr>
          <w:p w:rsidR="00332F03" w:rsidP="00332F03" w:rsidRDefault="00332F03" w14:paraId="2B117CD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</w:p>
          <w:p w:rsidR="00332F03" w:rsidP="00332F03" w:rsidRDefault="00332F03" w14:paraId="58F00DF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 Title: </w:t>
            </w:r>
          </w:p>
          <w:p w:rsidR="00332F03" w:rsidP="00332F03" w:rsidRDefault="00332F03" w14:paraId="0C53A05C" w14:textId="3B55A6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  <w:r w:rsidR="00E17D15">
              <w:rPr>
                <w:rFonts w:ascii="Arial" w:hAnsi="Arial" w:cs="Arial"/>
              </w:rPr>
              <w:t xml:space="preserve"> </w:t>
            </w:r>
          </w:p>
          <w:p w:rsidR="00332F03" w:rsidP="00332F03" w:rsidRDefault="00332F03" w14:paraId="7F3B99A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Telephone: </w:t>
            </w:r>
          </w:p>
          <w:p w:rsidR="00332F03" w:rsidP="00332F03" w:rsidRDefault="00332F03" w14:paraId="2C835ACA" w14:textId="5FD3E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E17D15">
              <w:rPr>
                <w:rFonts w:ascii="Arial" w:hAnsi="Arial" w:cs="Arial"/>
              </w:rPr>
              <w:t xml:space="preserve"> </w:t>
            </w:r>
          </w:p>
          <w:p w:rsidR="00FD2572" w:rsidP="0024548C" w:rsidRDefault="00FD2572" w14:paraId="3F175354" w14:textId="77777777">
            <w:pPr>
              <w:rPr>
                <w:rFonts w:ascii="Arial" w:hAnsi="Arial" w:cs="Arial"/>
              </w:rPr>
            </w:pPr>
          </w:p>
          <w:p w:rsidR="00332F03" w:rsidP="00332F03" w:rsidRDefault="00332F03" w14:paraId="6F90674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</w:p>
          <w:p w:rsidR="00332F03" w:rsidP="00332F03" w:rsidRDefault="00332F03" w14:paraId="11D64F7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 Title: </w:t>
            </w:r>
          </w:p>
          <w:p w:rsidR="00332F03" w:rsidP="00332F03" w:rsidRDefault="00332F03" w14:paraId="65B3E8F0" w14:textId="5F4B4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  <w:r w:rsidR="00E17D15">
              <w:rPr>
                <w:rFonts w:ascii="Arial" w:hAnsi="Arial" w:cs="Arial"/>
              </w:rPr>
              <w:t xml:space="preserve"> </w:t>
            </w:r>
          </w:p>
          <w:p w:rsidR="00332F03" w:rsidP="00332F03" w:rsidRDefault="00332F03" w14:paraId="41FC356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Telephone: </w:t>
            </w:r>
          </w:p>
          <w:p w:rsidR="00332F03" w:rsidP="00332F03" w:rsidRDefault="00332F03" w14:paraId="039A6234" w14:textId="665D0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E17D15">
              <w:rPr>
                <w:rFonts w:ascii="Arial" w:hAnsi="Arial" w:cs="Arial"/>
              </w:rPr>
              <w:t xml:space="preserve"> </w:t>
            </w:r>
          </w:p>
          <w:p w:rsidR="00332F03" w:rsidP="0024548C" w:rsidRDefault="00332F03" w14:paraId="486BEDD9" w14:textId="77777777">
            <w:pPr>
              <w:rPr>
                <w:rFonts w:ascii="Arial" w:hAnsi="Arial" w:cs="Arial"/>
              </w:rPr>
            </w:pPr>
          </w:p>
          <w:p w:rsidR="00FD2572" w:rsidP="00FD2572" w:rsidRDefault="00FD2572" w14:paraId="7CE487F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</w:p>
          <w:p w:rsidR="00FD2572" w:rsidP="00FD2572" w:rsidRDefault="00FD2572" w14:paraId="66420A3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 Title: </w:t>
            </w:r>
          </w:p>
          <w:p w:rsidR="00332F03" w:rsidP="00FD2572" w:rsidRDefault="00332F03" w14:paraId="279C5D86" w14:textId="1ACF8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Address:</w:t>
            </w:r>
            <w:r w:rsidR="00E17D15">
              <w:rPr>
                <w:rFonts w:ascii="Arial" w:hAnsi="Arial" w:cs="Arial"/>
              </w:rPr>
              <w:t xml:space="preserve"> </w:t>
            </w:r>
          </w:p>
          <w:p w:rsidR="00FD2572" w:rsidP="00FD2572" w:rsidRDefault="00FD2572" w14:paraId="0E8FC6D1" w14:textId="40DAD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Telephone: </w:t>
            </w:r>
          </w:p>
          <w:p w:rsidR="00FD2572" w:rsidP="00B111BD" w:rsidRDefault="00FD2572" w14:paraId="1EB3A433" w14:textId="4BE3B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E17D15">
              <w:rPr>
                <w:rFonts w:ascii="Arial" w:hAnsi="Arial" w:cs="Arial"/>
              </w:rPr>
              <w:t xml:space="preserve"> </w:t>
            </w:r>
          </w:p>
        </w:tc>
      </w:tr>
      <w:tr w:rsidRPr="00D130DB" w:rsidR="001C4FA4" w:rsidTr="007675EB" w14:paraId="625EC5BB" w14:textId="77777777">
        <w:trPr>
          <w:trHeight w:val="454"/>
          <w:jc w:val="center"/>
        </w:trPr>
        <w:tc>
          <w:tcPr>
            <w:tcW w:w="477" w:type="dxa"/>
            <w:shd w:val="clear" w:color="auto" w:fill="FFFFFF" w:themeFill="background1"/>
            <w:vAlign w:val="center"/>
          </w:tcPr>
          <w:p w:rsidRPr="0038757F" w:rsidR="001C4FA4" w:rsidP="0038757F" w:rsidRDefault="001C4FA4" w14:paraId="174C02E6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  <w:shd w:val="clear" w:color="auto" w:fill="FFFFFF" w:themeFill="background1"/>
            <w:vAlign w:val="center"/>
          </w:tcPr>
          <w:p w:rsidR="001C4FA4" w:rsidP="0038757F" w:rsidRDefault="001C4FA4" w14:paraId="5A18021A" w14:textId="4EDBC1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School/Educational offer</w:t>
            </w:r>
          </w:p>
        </w:tc>
        <w:tc>
          <w:tcPr>
            <w:tcW w:w="5868" w:type="dxa"/>
            <w:gridSpan w:val="2"/>
            <w:shd w:val="clear" w:color="auto" w:fill="FFFFFF" w:themeFill="background1"/>
            <w:vAlign w:val="center"/>
          </w:tcPr>
          <w:p w:rsidR="001C4FA4" w:rsidP="001C4FA4" w:rsidRDefault="001C4FA4" w14:paraId="35B5F727" w14:textId="3D34D6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school: </w:t>
            </w:r>
          </w:p>
          <w:p w:rsidR="001C4FA4" w:rsidP="001C4FA4" w:rsidRDefault="001C4FA4" w14:paraId="20D769B6" w14:textId="1D2DC8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of school: </w:t>
            </w:r>
          </w:p>
          <w:p w:rsidR="001C4FA4" w:rsidP="00317247" w:rsidRDefault="00317247" w14:paraId="66158366" w14:textId="044B9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Named contact: </w:t>
            </w:r>
          </w:p>
        </w:tc>
      </w:tr>
      <w:tr w:rsidRPr="00D130DB" w:rsidR="009461F2" w:rsidTr="007675EB" w14:paraId="12729267" w14:textId="77777777">
        <w:trPr>
          <w:trHeight w:val="454"/>
          <w:jc w:val="center"/>
        </w:trPr>
        <w:tc>
          <w:tcPr>
            <w:tcW w:w="477" w:type="dxa"/>
            <w:shd w:val="clear" w:color="auto" w:fill="FFFFFF" w:themeFill="background1"/>
            <w:vAlign w:val="center"/>
          </w:tcPr>
          <w:p w:rsidRPr="0038757F" w:rsidR="009461F2" w:rsidP="0038757F" w:rsidRDefault="009461F2" w14:paraId="36D1BA06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  <w:shd w:val="clear" w:color="auto" w:fill="FFFFFF" w:themeFill="background1"/>
            <w:vAlign w:val="center"/>
          </w:tcPr>
          <w:p w:rsidRPr="00D130DB" w:rsidR="009461F2" w:rsidP="009461F2" w:rsidRDefault="009461F2" w14:paraId="26DA5A56" w14:textId="77777777">
            <w:pPr>
              <w:rPr>
                <w:rFonts w:ascii="Arial" w:hAnsi="Arial" w:cs="Arial"/>
                <w:b/>
              </w:rPr>
            </w:pPr>
            <w:r w:rsidRPr="00D130DB">
              <w:rPr>
                <w:rFonts w:ascii="Arial" w:hAnsi="Arial" w:cs="Arial"/>
                <w:b/>
              </w:rPr>
              <w:t>Diagnosis</w:t>
            </w:r>
          </w:p>
          <w:p w:rsidRPr="00332F03" w:rsidR="00A105C5" w:rsidP="007675EB" w:rsidRDefault="009461F2" w14:paraId="6CBA8434" w14:textId="21F6149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C0FAB">
              <w:rPr>
                <w:rFonts w:ascii="Arial" w:hAnsi="Arial" w:cs="Arial"/>
                <w:bCs/>
                <w:color w:val="FF0000"/>
                <w:sz w:val="18"/>
                <w:szCs w:val="18"/>
              </w:rPr>
              <w:t>(</w:t>
            </w:r>
            <w:r w:rsidRPr="00DC0FAB" w:rsidR="00951961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Please include </w:t>
            </w:r>
            <w:r w:rsidRPr="00DC0FAB" w:rsidR="00332F0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the</w:t>
            </w:r>
            <w:r w:rsidRPr="00DC0FAB" w:rsidR="00951961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details of your/your child’s </w:t>
            </w:r>
            <w:r w:rsidRPr="00DC0FAB">
              <w:rPr>
                <w:rFonts w:ascii="Arial" w:hAnsi="Arial" w:cs="Arial"/>
                <w:bCs/>
                <w:color w:val="FF0000"/>
                <w:sz w:val="18"/>
                <w:szCs w:val="18"/>
              </w:rPr>
              <w:t>physical health</w:t>
            </w:r>
            <w:r w:rsidRPr="00DC0FAB" w:rsidR="00B351A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,</w:t>
            </w:r>
            <w:r w:rsidRPr="00DC0FAB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mental </w:t>
            </w:r>
            <w:r w:rsidRPr="00DC0FAB" w:rsidR="00E73A65">
              <w:rPr>
                <w:rFonts w:ascii="Arial" w:hAnsi="Arial" w:cs="Arial"/>
                <w:bCs/>
                <w:color w:val="FF0000"/>
                <w:sz w:val="18"/>
                <w:szCs w:val="18"/>
              </w:rPr>
              <w:t>health,</w:t>
            </w:r>
            <w:r w:rsidRPr="00DC0FAB" w:rsidR="00332F03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and</w:t>
            </w:r>
            <w:r w:rsidRPr="00DC0FAB" w:rsidR="00B351A3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DC0FAB" w:rsidR="00E73A65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any </w:t>
            </w:r>
            <w:r w:rsidRPr="00DC0FAB" w:rsidR="00B351A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conditions</w:t>
            </w:r>
            <w:r w:rsidRPr="00DC0FAB">
              <w:rPr>
                <w:rFonts w:ascii="Arial" w:hAnsi="Arial" w:cs="Arial"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5868" w:type="dxa"/>
            <w:gridSpan w:val="2"/>
            <w:shd w:val="clear" w:color="auto" w:fill="FFFFFF" w:themeFill="background1"/>
            <w:vAlign w:val="center"/>
          </w:tcPr>
          <w:p w:rsidR="009461F2" w:rsidP="0038757F" w:rsidRDefault="009461F2" w14:paraId="4A6EA9BD" w14:textId="77777777">
            <w:pPr>
              <w:rPr>
                <w:rFonts w:ascii="Arial" w:hAnsi="Arial" w:cs="Arial"/>
              </w:rPr>
            </w:pPr>
          </w:p>
        </w:tc>
      </w:tr>
      <w:tr w:rsidRPr="00D130DB" w:rsidR="009461F2" w:rsidTr="007675EB" w14:paraId="07F1B0A1" w14:textId="77777777">
        <w:trPr>
          <w:trHeight w:val="454"/>
          <w:jc w:val="center"/>
        </w:trPr>
        <w:tc>
          <w:tcPr>
            <w:tcW w:w="477" w:type="dxa"/>
            <w:shd w:val="clear" w:color="auto" w:fill="FFFFFF" w:themeFill="background1"/>
            <w:vAlign w:val="center"/>
          </w:tcPr>
          <w:p w:rsidRPr="0038757F" w:rsidR="009461F2" w:rsidP="007759F9" w:rsidRDefault="009461F2" w14:paraId="50672B9F" w14:textId="77777777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  <w:shd w:val="clear" w:color="auto" w:fill="FFFFFF" w:themeFill="background1"/>
            <w:vAlign w:val="center"/>
          </w:tcPr>
          <w:p w:rsidRPr="00D130DB" w:rsidR="009461F2" w:rsidP="009461F2" w:rsidRDefault="009461F2" w14:paraId="21014110" w14:textId="45C225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Previous</w:t>
            </w:r>
            <w:r w:rsidR="003113AD">
              <w:rPr>
                <w:rFonts w:ascii="Arial" w:hAnsi="Arial" w:cs="Arial"/>
                <w:b/>
              </w:rPr>
              <w:t xml:space="preserve"> relevant</w:t>
            </w:r>
            <w:r>
              <w:rPr>
                <w:rFonts w:ascii="Arial" w:hAnsi="Arial" w:cs="Arial"/>
                <w:b/>
              </w:rPr>
              <w:t xml:space="preserve"> medical history</w:t>
            </w:r>
          </w:p>
        </w:tc>
        <w:tc>
          <w:tcPr>
            <w:tcW w:w="5868" w:type="dxa"/>
            <w:gridSpan w:val="2"/>
            <w:shd w:val="clear" w:color="auto" w:fill="FFFFFF" w:themeFill="background1"/>
            <w:vAlign w:val="center"/>
          </w:tcPr>
          <w:p w:rsidR="009461F2" w:rsidP="009461F2" w:rsidRDefault="009461F2" w14:paraId="4829D588" w14:textId="77777777">
            <w:pPr>
              <w:rPr>
                <w:rFonts w:ascii="Arial" w:hAnsi="Arial" w:cs="Arial"/>
              </w:rPr>
            </w:pPr>
          </w:p>
        </w:tc>
      </w:tr>
      <w:tr w:rsidRPr="00D130DB" w:rsidR="00B351A3" w:rsidTr="007759F9" w14:paraId="1EC4D80E" w14:textId="77777777">
        <w:tblPrEx>
          <w:jc w:val="left"/>
          <w:shd w:val="clear" w:color="auto" w:fill="auto"/>
        </w:tblPrEx>
        <w:trPr>
          <w:trHeight w:val="454"/>
        </w:trPr>
        <w:tc>
          <w:tcPr>
            <w:tcW w:w="477" w:type="dxa"/>
            <w:vAlign w:val="center"/>
          </w:tcPr>
          <w:p w:rsidRPr="0038757F" w:rsidR="00B351A3" w:rsidP="007759F9" w:rsidRDefault="00B351A3" w14:paraId="09F79864" w14:textId="77777777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  <w:vAlign w:val="center"/>
          </w:tcPr>
          <w:p w:rsidR="00B351A3" w:rsidRDefault="00B351A3" w14:paraId="573BF2AB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support</w:t>
            </w:r>
          </w:p>
          <w:p w:rsidRPr="00FD2D1A" w:rsidR="00FD2D1A" w:rsidRDefault="00FD2D1A" w14:paraId="7A9DE8ED" w14:textId="26DDE074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(Please include all support </w:t>
            </w:r>
            <w:r w:rsidR="000734D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you/your child currently 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>receiv</w:t>
            </w:r>
            <w:r w:rsidR="000734D7">
              <w:rPr>
                <w:rFonts w:ascii="Arial" w:hAnsi="Arial" w:cs="Arial"/>
                <w:bCs/>
                <w:color w:val="FF0000"/>
                <w:sz w:val="18"/>
                <w:szCs w:val="18"/>
              </w:rPr>
              <w:t>es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="000734D7">
              <w:rPr>
                <w:rFonts w:ascii="Arial" w:hAnsi="Arial" w:cs="Arial"/>
                <w:bCs/>
                <w:color w:val="FF0000"/>
                <w:sz w:val="18"/>
                <w:szCs w:val="18"/>
              </w:rPr>
              <w:t>i.e.,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from mental health services, learning disability services, social care support, school support)</w:t>
            </w:r>
          </w:p>
        </w:tc>
        <w:tc>
          <w:tcPr>
            <w:tcW w:w="5868" w:type="dxa"/>
            <w:gridSpan w:val="2"/>
            <w:vAlign w:val="center"/>
          </w:tcPr>
          <w:p w:rsidR="00B351A3" w:rsidRDefault="00B351A3" w14:paraId="16FDB992" w14:textId="77777777">
            <w:pPr>
              <w:rPr>
                <w:rFonts w:ascii="Arial" w:hAnsi="Arial" w:cs="Arial"/>
              </w:rPr>
            </w:pPr>
          </w:p>
        </w:tc>
      </w:tr>
      <w:tr w:rsidRPr="00D130DB" w:rsidR="009461F2" w:rsidTr="007675EB" w14:paraId="6CB70B7F" w14:textId="77777777">
        <w:trPr>
          <w:trHeight w:val="454"/>
          <w:jc w:val="center"/>
        </w:trPr>
        <w:tc>
          <w:tcPr>
            <w:tcW w:w="477" w:type="dxa"/>
            <w:shd w:val="clear" w:color="auto" w:fill="FFFFFF" w:themeFill="background1"/>
            <w:vAlign w:val="center"/>
          </w:tcPr>
          <w:p w:rsidRPr="0038757F" w:rsidR="009461F2" w:rsidP="009461F2" w:rsidRDefault="009461F2" w14:paraId="5E11CB61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  <w:shd w:val="clear" w:color="auto" w:fill="FFFFFF" w:themeFill="background1"/>
            <w:vAlign w:val="center"/>
          </w:tcPr>
          <w:p w:rsidR="009461F2" w:rsidP="009461F2" w:rsidRDefault="000734D7" w14:paraId="277A8A08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9461F2">
              <w:rPr>
                <w:rFonts w:ascii="Arial" w:hAnsi="Arial" w:cs="Arial"/>
                <w:b/>
              </w:rPr>
              <w:t xml:space="preserve">nnual </w:t>
            </w:r>
            <w:r w:rsidR="00B351A3">
              <w:rPr>
                <w:rFonts w:ascii="Arial" w:hAnsi="Arial" w:cs="Arial"/>
                <w:b/>
              </w:rPr>
              <w:t>h</w:t>
            </w:r>
            <w:r w:rsidR="009461F2">
              <w:rPr>
                <w:rFonts w:ascii="Arial" w:hAnsi="Arial" w:cs="Arial"/>
                <w:b/>
              </w:rPr>
              <w:t xml:space="preserve">ealth </w:t>
            </w:r>
            <w:r w:rsidR="00B351A3">
              <w:rPr>
                <w:rFonts w:ascii="Arial" w:hAnsi="Arial" w:cs="Arial"/>
                <w:b/>
              </w:rPr>
              <w:t>c</w:t>
            </w:r>
            <w:r w:rsidR="009461F2">
              <w:rPr>
                <w:rFonts w:ascii="Arial" w:hAnsi="Arial" w:cs="Arial"/>
                <w:b/>
              </w:rPr>
              <w:t>heck</w:t>
            </w:r>
          </w:p>
          <w:p w:rsidRPr="000734D7" w:rsidR="000734D7" w:rsidP="009461F2" w:rsidRDefault="000734D7" w14:paraId="6BB43F99" w14:textId="0AAA1025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>(Please include the date of your/your child’s last annual health check</w:t>
            </w:r>
            <w:r w:rsidR="00633766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if over 14 years old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5868" w:type="dxa"/>
            <w:gridSpan w:val="2"/>
            <w:shd w:val="clear" w:color="auto" w:fill="FFFFFF" w:themeFill="background1"/>
            <w:vAlign w:val="center"/>
          </w:tcPr>
          <w:p w:rsidR="009461F2" w:rsidP="009461F2" w:rsidRDefault="009461F2" w14:paraId="7CF8B7FB" w14:textId="77777777">
            <w:pPr>
              <w:rPr>
                <w:rFonts w:ascii="Arial" w:hAnsi="Arial" w:cs="Arial"/>
              </w:rPr>
            </w:pPr>
          </w:p>
        </w:tc>
      </w:tr>
      <w:tr w:rsidRPr="00D130DB" w:rsidR="009461F2" w:rsidTr="007675EB" w14:paraId="10011327" w14:textId="77777777">
        <w:trPr>
          <w:trHeight w:val="454"/>
          <w:jc w:val="center"/>
        </w:trPr>
        <w:tc>
          <w:tcPr>
            <w:tcW w:w="477" w:type="dxa"/>
            <w:shd w:val="clear" w:color="auto" w:fill="FFFFFF" w:themeFill="background1"/>
            <w:vAlign w:val="center"/>
          </w:tcPr>
          <w:p w:rsidRPr="0038757F" w:rsidR="009461F2" w:rsidP="009461F2" w:rsidRDefault="009461F2" w14:paraId="4540F5F5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  <w:shd w:val="clear" w:color="auto" w:fill="FFFFFF" w:themeFill="background1"/>
            <w:vAlign w:val="center"/>
          </w:tcPr>
          <w:p w:rsidR="00273F5D" w:rsidP="009461F2" w:rsidRDefault="009461F2" w14:paraId="74F0F77B" w14:textId="77777777">
            <w:pPr>
              <w:rPr>
                <w:rFonts w:ascii="Arial" w:hAnsi="Arial" w:cs="Arial"/>
                <w:b/>
              </w:rPr>
            </w:pPr>
            <w:r w:rsidRPr="00273F5D">
              <w:rPr>
                <w:rFonts w:ascii="Arial" w:hAnsi="Arial" w:cs="Arial"/>
                <w:b/>
              </w:rPr>
              <w:t xml:space="preserve">Date of last </w:t>
            </w:r>
            <w:r w:rsidRPr="00273F5D" w:rsidR="00273F5D">
              <w:rPr>
                <w:rFonts w:ascii="Arial" w:hAnsi="Arial" w:cs="Arial"/>
                <w:b/>
              </w:rPr>
              <w:t>psychiatry review</w:t>
            </w:r>
          </w:p>
          <w:p w:rsidRPr="00273F5D" w:rsidR="009461F2" w:rsidP="009461F2" w:rsidRDefault="00273F5D" w14:paraId="6828845B" w14:textId="1F9878FD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(If </w:t>
            </w:r>
            <w:r w:rsidR="00633766">
              <w:rPr>
                <w:rFonts w:ascii="Arial" w:hAnsi="Arial" w:cs="Arial"/>
                <w:bCs/>
                <w:color w:val="FF0000"/>
                <w:sz w:val="18"/>
                <w:szCs w:val="18"/>
              </w:rPr>
              <w:t>applicable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5868" w:type="dxa"/>
            <w:gridSpan w:val="2"/>
            <w:shd w:val="clear" w:color="auto" w:fill="FFFFFF" w:themeFill="background1"/>
            <w:vAlign w:val="center"/>
          </w:tcPr>
          <w:p w:rsidR="009461F2" w:rsidP="009461F2" w:rsidRDefault="009461F2" w14:paraId="756A746B" w14:textId="77777777">
            <w:pPr>
              <w:rPr>
                <w:rFonts w:ascii="Arial" w:hAnsi="Arial" w:cs="Arial"/>
              </w:rPr>
            </w:pPr>
          </w:p>
        </w:tc>
      </w:tr>
      <w:tr w:rsidRPr="00D130DB" w:rsidR="009461F2" w:rsidTr="007675EB" w14:paraId="2DC96C91" w14:textId="77777777">
        <w:trPr>
          <w:trHeight w:val="454"/>
          <w:jc w:val="center"/>
        </w:trPr>
        <w:tc>
          <w:tcPr>
            <w:tcW w:w="477" w:type="dxa"/>
            <w:shd w:val="clear" w:color="auto" w:fill="FFFFFF" w:themeFill="background1"/>
            <w:vAlign w:val="center"/>
          </w:tcPr>
          <w:p w:rsidRPr="0038757F" w:rsidR="009461F2" w:rsidP="009461F2" w:rsidRDefault="009461F2" w14:paraId="14487066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  <w:shd w:val="clear" w:color="auto" w:fill="FFFFFF" w:themeFill="background1"/>
            <w:vAlign w:val="center"/>
          </w:tcPr>
          <w:p w:rsidR="00950BE6" w:rsidP="00950BE6" w:rsidRDefault="00950BE6" w14:paraId="3519E8DB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Medication</w:t>
            </w:r>
          </w:p>
          <w:p w:rsidRPr="00950BE6" w:rsidR="009461F2" w:rsidP="00950BE6" w:rsidRDefault="00950BE6" w14:paraId="2C35FABE" w14:textId="21863E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0206">
              <w:rPr>
                <w:rFonts w:ascii="Arial" w:hAnsi="Arial" w:cs="Arial"/>
                <w:bCs/>
                <w:color w:val="FF0000"/>
                <w:sz w:val="18"/>
                <w:szCs w:val="18"/>
              </w:rPr>
              <w:t>(Please list</w:t>
            </w:r>
            <w:r w:rsidRPr="00480206" w:rsidR="009461F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480206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all medications you/your child takes, including </w:t>
            </w:r>
            <w:r w:rsidRPr="00480206" w:rsidR="009461F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any recent changes in medication</w:t>
            </w:r>
            <w:r w:rsidRPr="00480206" w:rsidR="00DC0FAB">
              <w:rPr>
                <w:rFonts w:ascii="Arial" w:hAnsi="Arial" w:cs="Arial"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5868" w:type="dxa"/>
            <w:gridSpan w:val="2"/>
            <w:shd w:val="clear" w:color="auto" w:fill="FFFFFF" w:themeFill="background1"/>
            <w:vAlign w:val="center"/>
          </w:tcPr>
          <w:p w:rsidR="009461F2" w:rsidP="009461F2" w:rsidRDefault="009461F2" w14:paraId="2DE10D56" w14:textId="77777777">
            <w:pPr>
              <w:rPr>
                <w:rFonts w:ascii="Arial" w:hAnsi="Arial" w:cs="Arial"/>
              </w:rPr>
            </w:pPr>
          </w:p>
        </w:tc>
      </w:tr>
      <w:tr w:rsidRPr="00D130DB" w:rsidR="009461F2" w:rsidTr="007675EB" w14:paraId="0BA550FC" w14:textId="77777777">
        <w:trPr>
          <w:trHeight w:val="454"/>
          <w:jc w:val="center"/>
        </w:trPr>
        <w:tc>
          <w:tcPr>
            <w:tcW w:w="477" w:type="dxa"/>
            <w:shd w:val="clear" w:color="auto" w:fill="FFFFFF" w:themeFill="background1"/>
            <w:vAlign w:val="center"/>
          </w:tcPr>
          <w:p w:rsidRPr="0038757F" w:rsidR="009461F2" w:rsidP="009461F2" w:rsidRDefault="009461F2" w14:paraId="2356C5BA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  <w:shd w:val="clear" w:color="auto" w:fill="FFFFFF" w:themeFill="background1"/>
            <w:vAlign w:val="center"/>
          </w:tcPr>
          <w:p w:rsidR="00480206" w:rsidP="009461F2" w:rsidRDefault="00480206" w14:paraId="75C4766C" w14:textId="692BF6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Mental health detentions</w:t>
            </w:r>
            <w:r w:rsidR="00897C64">
              <w:rPr>
                <w:rFonts w:ascii="Arial" w:hAnsi="Arial" w:cs="Arial"/>
                <w:b/>
              </w:rPr>
              <w:t xml:space="preserve"> (inc. S117)</w:t>
            </w:r>
          </w:p>
          <w:p w:rsidRPr="009C08F4" w:rsidR="009461F2" w:rsidP="009461F2" w:rsidRDefault="00480206" w14:paraId="52EC3C3F" w14:textId="236ED2BB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(Please include </w:t>
            </w:r>
            <w:r w:rsidR="009C08F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the dates of any detentions under the Mental Health Act and the corresponding section details</w:t>
            </w:r>
            <w:r w:rsidR="00897C6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. If a</w:t>
            </w:r>
            <w:r w:rsidR="00633766">
              <w:rPr>
                <w:rFonts w:ascii="Arial" w:hAnsi="Arial" w:cs="Arial"/>
                <w:bCs/>
                <w:color w:val="FF0000"/>
                <w:sz w:val="18"/>
                <w:szCs w:val="18"/>
              </w:rPr>
              <w:t>pplicable,</w:t>
            </w:r>
            <w:r w:rsidR="00897C64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please </w:t>
            </w:r>
            <w:r w:rsidRPr="009327DF" w:rsidR="00897C6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include any dates</w:t>
            </w:r>
            <w:r w:rsidR="00897C6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/details</w:t>
            </w:r>
            <w:r w:rsidRPr="009327DF" w:rsidR="00897C64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="008B408B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where </w:t>
            </w:r>
            <w:r w:rsidRPr="009327DF" w:rsidR="00897C6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you/your child w</w:t>
            </w:r>
            <w:r w:rsidR="00897C64">
              <w:rPr>
                <w:rFonts w:ascii="Arial" w:hAnsi="Arial" w:cs="Arial"/>
                <w:bCs/>
                <w:color w:val="FF0000"/>
                <w:sz w:val="18"/>
                <w:szCs w:val="18"/>
              </w:rPr>
              <w:t>ere</w:t>
            </w:r>
            <w:r w:rsidRPr="009327DF" w:rsidR="00897C64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discharged under Section 117 aftercare)</w:t>
            </w:r>
          </w:p>
        </w:tc>
        <w:tc>
          <w:tcPr>
            <w:tcW w:w="5868" w:type="dxa"/>
            <w:gridSpan w:val="2"/>
            <w:shd w:val="clear" w:color="auto" w:fill="FFFFFF" w:themeFill="background1"/>
            <w:vAlign w:val="center"/>
          </w:tcPr>
          <w:p w:rsidRPr="00D130DB" w:rsidR="009461F2" w:rsidP="009461F2" w:rsidRDefault="009461F2" w14:paraId="4BD02842" w14:textId="77777777">
            <w:pPr>
              <w:rPr>
                <w:rFonts w:ascii="Arial" w:hAnsi="Arial" w:cs="Arial"/>
              </w:rPr>
            </w:pPr>
          </w:p>
        </w:tc>
      </w:tr>
      <w:tr w:rsidRPr="00D130DB" w:rsidR="007A4F35" w:rsidTr="00645C3C" w14:paraId="4BAB2588" w14:textId="77777777">
        <w:trPr>
          <w:trHeight w:val="454"/>
          <w:jc w:val="center"/>
        </w:trPr>
        <w:tc>
          <w:tcPr>
            <w:tcW w:w="477" w:type="dxa"/>
            <w:vMerge w:val="restart"/>
            <w:shd w:val="clear" w:color="auto" w:fill="FFFFFF" w:themeFill="background1"/>
            <w:vAlign w:val="center"/>
          </w:tcPr>
          <w:p w:rsidRPr="0038757F" w:rsidR="007A4F35" w:rsidP="009461F2" w:rsidRDefault="007A4F35" w14:paraId="3E9134FD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  <w:vMerge w:val="restart"/>
            <w:shd w:val="clear" w:color="auto" w:fill="FFFFFF" w:themeFill="background1"/>
            <w:vAlign w:val="center"/>
          </w:tcPr>
          <w:p w:rsidR="007A4F35" w:rsidP="009461F2" w:rsidRDefault="007A4F35" w14:paraId="60786A14" w14:textId="77777777">
            <w:pPr>
              <w:rPr>
                <w:rFonts w:ascii="Arial" w:hAnsi="Arial" w:cs="Arial"/>
                <w:b/>
              </w:rPr>
            </w:pPr>
            <w:r w:rsidRPr="00DA3C2F">
              <w:rPr>
                <w:rFonts w:ascii="Arial" w:hAnsi="Arial" w:cs="Arial"/>
                <w:b/>
              </w:rPr>
              <w:t>Social care information</w:t>
            </w:r>
          </w:p>
          <w:p w:rsidRPr="00357EA7" w:rsidR="007A4F35" w:rsidP="009461F2" w:rsidRDefault="007A4F35" w14:paraId="63AAA87F" w14:textId="5DA15B9D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>(Please tick the relevant details if applicable)</w:t>
            </w:r>
          </w:p>
        </w:tc>
        <w:tc>
          <w:tcPr>
            <w:tcW w:w="2603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Pr="00DA3C2F" w:rsidR="007A4F35" w:rsidP="009461F2" w:rsidRDefault="007A4F35" w14:paraId="2D975B47" w14:textId="43193BDE">
            <w:pPr>
              <w:rPr>
                <w:rFonts w:ascii="Arial" w:hAnsi="Arial" w:cs="Arial"/>
              </w:rPr>
            </w:pPr>
            <w:r w:rsidRPr="00DA3C2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hild in need   </w:t>
            </w:r>
          </w:p>
          <w:p w:rsidRPr="00DA3C2F" w:rsidR="007A4F35" w:rsidP="009461F2" w:rsidRDefault="007A4F35" w14:paraId="430B2F2C" w14:textId="47A1EFC8">
            <w:pPr>
              <w:rPr>
                <w:rFonts w:ascii="Arial" w:hAnsi="Arial" w:cs="Arial"/>
              </w:rPr>
            </w:pPr>
            <w:r w:rsidRPr="00DA3C2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hild protection </w:t>
            </w:r>
          </w:p>
          <w:p w:rsidRPr="00DA3C2F" w:rsidR="007A4F35" w:rsidP="00645C3C" w:rsidRDefault="007A4F35" w14:paraId="012B99AD" w14:textId="77777777">
            <w:pPr>
              <w:rPr>
                <w:rFonts w:ascii="Arial" w:hAnsi="Arial" w:cs="Arial"/>
              </w:rPr>
            </w:pPr>
            <w:r w:rsidRPr="00DA3C2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eprivation of Liberty </w:t>
            </w:r>
            <w:r w:rsidRPr="00DA3C2F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ooked after child </w:t>
            </w:r>
          </w:p>
          <w:p w:rsidR="007A4F35" w:rsidP="00645C3C" w:rsidRDefault="007A4F35" w14:paraId="7954F6E7" w14:textId="77777777">
            <w:pPr>
              <w:rPr>
                <w:rFonts w:ascii="Arial" w:hAnsi="Arial" w:cs="Arial"/>
              </w:rPr>
            </w:pPr>
            <w:r w:rsidRPr="00DA3C2F">
              <w:rPr>
                <w:rFonts w:ascii="Arial" w:hAnsi="Arial" w:cs="Arial"/>
              </w:rPr>
              <w:t>Safeguarding</w:t>
            </w:r>
            <w:r>
              <w:rPr>
                <w:rFonts w:ascii="Arial" w:hAnsi="Arial" w:cs="Arial"/>
              </w:rPr>
              <w:t xml:space="preserve"> concerns</w:t>
            </w:r>
          </w:p>
          <w:p w:rsidRPr="00DA3C2F" w:rsidR="007A4F35" w:rsidP="00645C3C" w:rsidRDefault="007A4F35" w14:paraId="0017D893" w14:textId="6E943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7A4F35" w:rsidP="00645C3C" w:rsidRDefault="007A4F35" w14:paraId="0DE54E58" w14:textId="7724352F">
            <w:pPr>
              <w:ind w:left="-110"/>
              <w:rPr>
                <w:rStyle w:val="normaltextrun"/>
                <w:rFonts w:ascii="MS Gothic" w:hAnsi="MS Gothic" w:eastAsia="MS Gothic" w:cs="Segoe UI"/>
                <w:shd w:val="clear" w:color="auto" w:fill="FFFFFF"/>
              </w:rPr>
            </w:pPr>
            <w:r w:rsidRPr="00DA3C2F">
              <w:rPr>
                <w:rStyle w:val="normaltextrun"/>
                <w:rFonts w:hint="eastAsia" w:ascii="MS Gothic" w:hAnsi="MS Gothic" w:eastAsia="MS Gothic" w:cs="Segoe UI"/>
                <w:shd w:val="clear" w:color="auto" w:fill="FFFFFF"/>
              </w:rPr>
              <w:t>☐</w:t>
            </w:r>
          </w:p>
          <w:p w:rsidR="007A4F35" w:rsidP="00645C3C" w:rsidRDefault="007A4F35" w14:paraId="466E3866" w14:textId="77777777">
            <w:pPr>
              <w:ind w:left="-110"/>
              <w:rPr>
                <w:rStyle w:val="normaltextrun"/>
                <w:rFonts w:ascii="MS Gothic" w:hAnsi="MS Gothic" w:eastAsia="MS Gothic" w:cs="Segoe UI"/>
                <w:shd w:val="clear" w:color="auto" w:fill="FFFFFF"/>
              </w:rPr>
            </w:pPr>
            <w:r w:rsidRPr="00DA3C2F">
              <w:rPr>
                <w:rStyle w:val="normaltextrun"/>
                <w:rFonts w:hint="eastAsia" w:ascii="MS Gothic" w:hAnsi="MS Gothic" w:eastAsia="MS Gothic" w:cs="Segoe UI"/>
                <w:shd w:val="clear" w:color="auto" w:fill="FFFFFF"/>
              </w:rPr>
              <w:t>☐</w:t>
            </w:r>
          </w:p>
          <w:p w:rsidR="007A4F35" w:rsidP="00645C3C" w:rsidRDefault="007A4F35" w14:paraId="0ACE7300" w14:textId="77777777">
            <w:pPr>
              <w:ind w:left="-110"/>
              <w:rPr>
                <w:rStyle w:val="normaltextrun"/>
                <w:rFonts w:ascii="MS Gothic" w:hAnsi="MS Gothic" w:eastAsia="MS Gothic" w:cs="Segoe UI"/>
                <w:shd w:val="clear" w:color="auto" w:fill="FFFFFF"/>
              </w:rPr>
            </w:pPr>
            <w:r w:rsidRPr="00DA3C2F">
              <w:rPr>
                <w:rStyle w:val="normaltextrun"/>
                <w:rFonts w:hint="eastAsia" w:ascii="MS Gothic" w:hAnsi="MS Gothic" w:eastAsia="MS Gothic" w:cs="Segoe UI"/>
                <w:shd w:val="clear" w:color="auto" w:fill="FFFFFF"/>
              </w:rPr>
              <w:t>☐</w:t>
            </w:r>
          </w:p>
          <w:p w:rsidR="007A4F35" w:rsidP="00645C3C" w:rsidRDefault="007A4F35" w14:paraId="5D0CF040" w14:textId="77777777">
            <w:pPr>
              <w:ind w:left="-110"/>
              <w:rPr>
                <w:rStyle w:val="normaltextrun"/>
                <w:rFonts w:ascii="MS Gothic" w:hAnsi="MS Gothic" w:eastAsia="MS Gothic" w:cs="Segoe UI"/>
                <w:shd w:val="clear" w:color="auto" w:fill="FFFFFF"/>
              </w:rPr>
            </w:pPr>
            <w:r w:rsidRPr="00DA3C2F">
              <w:rPr>
                <w:rStyle w:val="normaltextrun"/>
                <w:rFonts w:hint="eastAsia" w:ascii="MS Gothic" w:hAnsi="MS Gothic" w:eastAsia="MS Gothic" w:cs="Segoe UI"/>
                <w:shd w:val="clear" w:color="auto" w:fill="FFFFFF"/>
              </w:rPr>
              <w:t>☐</w:t>
            </w:r>
          </w:p>
          <w:p w:rsidR="007A4F35" w:rsidP="00645C3C" w:rsidRDefault="007A4F35" w14:paraId="0C342BF9" w14:textId="77777777">
            <w:pPr>
              <w:ind w:left="-110"/>
              <w:rPr>
                <w:rStyle w:val="normaltextrun"/>
                <w:rFonts w:ascii="MS Gothic" w:hAnsi="MS Gothic" w:eastAsia="MS Gothic" w:cs="Segoe UI"/>
                <w:shd w:val="clear" w:color="auto" w:fill="FFFFFF"/>
              </w:rPr>
            </w:pPr>
            <w:r w:rsidRPr="00DA3C2F">
              <w:rPr>
                <w:rStyle w:val="normaltextrun"/>
                <w:rFonts w:hint="eastAsia" w:ascii="MS Gothic" w:hAnsi="MS Gothic" w:eastAsia="MS Gothic" w:cs="Segoe UI"/>
                <w:shd w:val="clear" w:color="auto" w:fill="FFFFFF"/>
              </w:rPr>
              <w:t>☐</w:t>
            </w:r>
          </w:p>
          <w:p w:rsidRPr="00D130DB" w:rsidR="007A4F35" w:rsidP="00645C3C" w:rsidRDefault="007A4F35" w14:paraId="250F0121" w14:textId="488795AC">
            <w:pPr>
              <w:ind w:left="-110"/>
              <w:rPr>
                <w:rFonts w:ascii="Arial" w:hAnsi="Arial" w:cs="Arial"/>
              </w:rPr>
            </w:pPr>
            <w:r w:rsidRPr="00DA3C2F">
              <w:rPr>
                <w:rStyle w:val="normaltextrun"/>
                <w:rFonts w:hint="eastAsia" w:ascii="MS Gothic" w:hAnsi="MS Gothic" w:eastAsia="MS Gothic" w:cs="Segoe UI"/>
                <w:shd w:val="clear" w:color="auto" w:fill="FFFFFF"/>
              </w:rPr>
              <w:t>☐</w:t>
            </w:r>
          </w:p>
        </w:tc>
      </w:tr>
      <w:tr w:rsidRPr="00D130DB" w:rsidR="007A4F35" w14:paraId="7A6688CA" w14:textId="77777777">
        <w:trPr>
          <w:trHeight w:val="454"/>
          <w:jc w:val="center"/>
        </w:trPr>
        <w:tc>
          <w:tcPr>
            <w:tcW w:w="477" w:type="dxa"/>
            <w:vMerge/>
            <w:shd w:val="clear" w:color="auto" w:fill="FFFFFF" w:themeFill="background1"/>
            <w:vAlign w:val="center"/>
          </w:tcPr>
          <w:p w:rsidRPr="007A4F35" w:rsidR="007A4F35" w:rsidP="007A4F35" w:rsidRDefault="007A4F35" w14:paraId="536A384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  <w:vMerge/>
            <w:shd w:val="clear" w:color="auto" w:fill="FFFFFF" w:themeFill="background1"/>
            <w:vAlign w:val="center"/>
          </w:tcPr>
          <w:p w:rsidRPr="00DA3C2F" w:rsidR="007A4F35" w:rsidP="009461F2" w:rsidRDefault="007A4F35" w14:paraId="2CFCC01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7A4F35" w:rsidR="007A4F35" w:rsidP="00C51A24" w:rsidRDefault="007A4F35" w14:paraId="12EBC80E" w14:textId="3DFEE89C">
            <w:pPr>
              <w:rPr>
                <w:rStyle w:val="normaltextrun"/>
                <w:rFonts w:ascii="Arial" w:hAnsi="Arial" w:eastAsia="MS Gothic" w:cs="Arial"/>
                <w:shd w:val="clear" w:color="auto" w:fill="FFFFFF"/>
              </w:rPr>
            </w:pPr>
            <w:r w:rsidRPr="007A4F35">
              <w:rPr>
                <w:rStyle w:val="normaltextrun"/>
                <w:rFonts w:ascii="Arial" w:hAnsi="Arial" w:eastAsia="MS Gothic" w:cs="Arial"/>
                <w:shd w:val="clear" w:color="auto" w:fill="FFFFFF"/>
              </w:rPr>
              <w:t>If other, please explain:</w:t>
            </w:r>
            <w:r>
              <w:rPr>
                <w:rStyle w:val="normaltextrun"/>
                <w:rFonts w:ascii="Arial" w:hAnsi="Arial" w:eastAsia="MS Gothic" w:cs="Arial"/>
                <w:shd w:val="clear" w:color="auto" w:fill="FFFFFF"/>
              </w:rPr>
              <w:t xml:space="preserve"> </w:t>
            </w:r>
          </w:p>
        </w:tc>
      </w:tr>
      <w:tr w:rsidRPr="00D130DB" w:rsidR="00005408" w:rsidTr="007675EB" w14:paraId="7386A4F5" w14:textId="77777777">
        <w:trPr>
          <w:trHeight w:val="454"/>
          <w:jc w:val="center"/>
        </w:trPr>
        <w:tc>
          <w:tcPr>
            <w:tcW w:w="477" w:type="dxa"/>
            <w:shd w:val="clear" w:color="auto" w:fill="FFFFFF" w:themeFill="background1"/>
            <w:vAlign w:val="center"/>
          </w:tcPr>
          <w:p w:rsidRPr="0038757F" w:rsidR="00005408" w:rsidP="009461F2" w:rsidRDefault="00005408" w14:paraId="5BBC529B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  <w:shd w:val="clear" w:color="auto" w:fill="FFFFFF" w:themeFill="background1"/>
            <w:vAlign w:val="center"/>
          </w:tcPr>
          <w:p w:rsidR="00005408" w:rsidP="009461F2" w:rsidRDefault="00005408" w14:paraId="0CD5AE6C" w14:textId="42B037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Reason for </w:t>
            </w:r>
            <w:r w:rsidR="003C728B">
              <w:rPr>
                <w:rFonts w:ascii="Arial" w:hAnsi="Arial" w:cs="Arial"/>
                <w:b/>
              </w:rPr>
              <w:t>self-referral</w:t>
            </w:r>
          </w:p>
          <w:p w:rsidRPr="00005408" w:rsidR="00005408" w:rsidP="009461F2" w:rsidRDefault="00005408" w14:paraId="62B9DF58" w14:textId="6D96A361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(Please include the reason you are self-referring </w:t>
            </w:r>
            <w:r w:rsidR="003C728B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yourself/your child to be </w:t>
            </w:r>
            <w:r w:rsidR="007D2031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considered for inclusion on </w:t>
            </w:r>
            <w:r w:rsidR="003C728B">
              <w:rPr>
                <w:rFonts w:ascii="Arial" w:hAnsi="Arial" w:cs="Arial"/>
                <w:bCs/>
                <w:color w:val="FF0000"/>
                <w:sz w:val="18"/>
                <w:szCs w:val="18"/>
              </w:rPr>
              <w:t>the DSR</w:t>
            </w:r>
            <w:r w:rsidR="00C47C18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. </w:t>
            </w:r>
            <w:r w:rsidR="00F7614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Please </w:t>
            </w:r>
            <w:r w:rsidR="00C47C18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include any </w:t>
            </w:r>
            <w:r w:rsidR="00F7614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recent </w:t>
            </w:r>
            <w:r w:rsidRPr="00C47C18" w:rsidR="00C47C18">
              <w:rPr>
                <w:rFonts w:ascii="Arial" w:hAnsi="Arial" w:cs="Arial"/>
                <w:bCs/>
                <w:color w:val="FF0000"/>
                <w:sz w:val="18"/>
                <w:szCs w:val="18"/>
              </w:rPr>
              <w:t>significant life events</w:t>
            </w:r>
            <w:r w:rsidR="003C728B">
              <w:rPr>
                <w:rFonts w:ascii="Arial" w:hAnsi="Arial" w:cs="Arial"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5868" w:type="dxa"/>
            <w:gridSpan w:val="2"/>
            <w:shd w:val="clear" w:color="auto" w:fill="FFFFFF" w:themeFill="background1"/>
            <w:vAlign w:val="center"/>
          </w:tcPr>
          <w:p w:rsidRPr="00D130DB" w:rsidR="00005408" w:rsidP="009461F2" w:rsidRDefault="00005408" w14:paraId="0FBA2769" w14:textId="77777777">
            <w:pPr>
              <w:rPr>
                <w:rFonts w:ascii="Arial" w:hAnsi="Arial" w:cs="Arial"/>
              </w:rPr>
            </w:pPr>
          </w:p>
        </w:tc>
      </w:tr>
      <w:tr w:rsidRPr="00D130DB" w:rsidR="009461F2" w:rsidTr="007675EB" w14:paraId="721D207D" w14:textId="77777777">
        <w:trPr>
          <w:trHeight w:val="454"/>
          <w:jc w:val="center"/>
        </w:trPr>
        <w:tc>
          <w:tcPr>
            <w:tcW w:w="477" w:type="dxa"/>
            <w:shd w:val="clear" w:color="auto" w:fill="FFFFFF" w:themeFill="background1"/>
            <w:vAlign w:val="center"/>
          </w:tcPr>
          <w:p w:rsidRPr="0038757F" w:rsidR="009461F2" w:rsidP="009461F2" w:rsidRDefault="009461F2" w14:paraId="3433461B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  <w:shd w:val="clear" w:color="auto" w:fill="FFFFFF" w:themeFill="background1"/>
            <w:vAlign w:val="center"/>
          </w:tcPr>
          <w:p w:rsidR="00D52448" w:rsidP="009461F2" w:rsidRDefault="009461F2" w14:paraId="7630A3EB" w14:textId="77777777">
            <w:pPr>
              <w:pStyle w:val="Defaul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Any other information </w:t>
            </w:r>
          </w:p>
          <w:p w:rsidRPr="00B351A3" w:rsidR="009461F2" w:rsidP="003C728B" w:rsidRDefault="00D52448" w14:paraId="5E87359C" w14:textId="2412CA65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iCs/>
                <w:color w:val="FF0000"/>
                <w:sz w:val="18"/>
                <w:szCs w:val="18"/>
              </w:rPr>
              <w:t xml:space="preserve">(Please include any information that </w:t>
            </w:r>
            <w:r w:rsidR="00005408">
              <w:rPr>
                <w:bCs/>
                <w:iCs/>
                <w:color w:val="FF0000"/>
                <w:sz w:val="18"/>
                <w:szCs w:val="18"/>
              </w:rPr>
              <w:t xml:space="preserve">you feel </w:t>
            </w:r>
            <w:r>
              <w:rPr>
                <w:bCs/>
                <w:iCs/>
                <w:color w:val="FF0000"/>
                <w:sz w:val="18"/>
                <w:szCs w:val="18"/>
              </w:rPr>
              <w:t>may be</w:t>
            </w:r>
            <w:r w:rsidR="003C728B">
              <w:rPr>
                <w:bCs/>
                <w:iCs/>
                <w:color w:val="FF0000"/>
                <w:sz w:val="18"/>
                <w:szCs w:val="18"/>
              </w:rPr>
              <w:t xml:space="preserve"> important</w:t>
            </w:r>
            <w:r w:rsidR="00206D31">
              <w:rPr>
                <w:bCs/>
                <w:iCs/>
                <w:color w:val="FF0000"/>
                <w:sz w:val="18"/>
                <w:szCs w:val="18"/>
              </w:rPr>
              <w:t xml:space="preserve"> i.e., being known to the criminal justice system</w:t>
            </w:r>
            <w:r w:rsidR="002721AA">
              <w:rPr>
                <w:bCs/>
                <w:iCs/>
                <w:color w:val="FF0000"/>
                <w:sz w:val="18"/>
                <w:szCs w:val="18"/>
              </w:rPr>
              <w:t xml:space="preserve"> or </w:t>
            </w:r>
            <w:r w:rsidRPr="002721AA" w:rsidR="002721AA">
              <w:rPr>
                <w:bCs/>
                <w:iCs/>
                <w:color w:val="FF0000"/>
                <w:sz w:val="18"/>
                <w:szCs w:val="18"/>
              </w:rPr>
              <w:t xml:space="preserve">history of drug or alcohol </w:t>
            </w:r>
            <w:r w:rsidR="006A79B2">
              <w:rPr>
                <w:bCs/>
                <w:iCs/>
                <w:color w:val="FF0000"/>
                <w:sz w:val="18"/>
                <w:szCs w:val="18"/>
              </w:rPr>
              <w:t>service</w:t>
            </w:r>
            <w:r w:rsidR="00AE3F3C">
              <w:rPr>
                <w:bCs/>
                <w:i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E3F3C">
              <w:rPr>
                <w:bCs/>
                <w:iCs/>
                <w:color w:val="FF0000"/>
                <w:sz w:val="18"/>
                <w:szCs w:val="18"/>
              </w:rPr>
              <w:t>involvment</w:t>
            </w:r>
            <w:proofErr w:type="spellEnd"/>
            <w:r w:rsidR="003C728B">
              <w:rPr>
                <w:bCs/>
                <w:iCs/>
                <w:color w:val="FF0000"/>
                <w:sz w:val="18"/>
                <w:szCs w:val="18"/>
              </w:rPr>
              <w:t>)</w:t>
            </w:r>
          </w:p>
        </w:tc>
        <w:tc>
          <w:tcPr>
            <w:tcW w:w="5868" w:type="dxa"/>
            <w:gridSpan w:val="2"/>
            <w:shd w:val="clear" w:color="auto" w:fill="FFFFFF" w:themeFill="background1"/>
            <w:vAlign w:val="center"/>
          </w:tcPr>
          <w:p w:rsidR="009461F2" w:rsidP="009461F2" w:rsidRDefault="009461F2" w14:paraId="04209C69" w14:textId="77777777">
            <w:pPr>
              <w:rPr>
                <w:rFonts w:ascii="Arial" w:hAnsi="Arial" w:cs="Arial"/>
              </w:rPr>
            </w:pPr>
          </w:p>
        </w:tc>
      </w:tr>
      <w:tr w:rsidRPr="00D130DB" w:rsidR="00613216" w:rsidTr="007675EB" w14:paraId="76299038" w14:textId="77777777">
        <w:trPr>
          <w:trHeight w:val="454"/>
          <w:jc w:val="center"/>
        </w:trPr>
        <w:tc>
          <w:tcPr>
            <w:tcW w:w="477" w:type="dxa"/>
            <w:shd w:val="clear" w:color="auto" w:fill="FFFFFF" w:themeFill="background1"/>
            <w:vAlign w:val="center"/>
          </w:tcPr>
          <w:p w:rsidRPr="0038757F" w:rsidR="00613216" w:rsidP="00613216" w:rsidRDefault="00613216" w14:paraId="15E017B1" w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861" w:type="dxa"/>
            <w:shd w:val="clear" w:color="auto" w:fill="FFFFFF" w:themeFill="background1"/>
            <w:vAlign w:val="center"/>
          </w:tcPr>
          <w:p w:rsidRPr="00EE7544" w:rsidR="00613216" w:rsidP="00613216" w:rsidRDefault="00613216" w14:paraId="50F9A26A" w14:textId="3FEF48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you have completed this form on behalf of a child, please include your details</w:t>
            </w:r>
          </w:p>
        </w:tc>
        <w:tc>
          <w:tcPr>
            <w:tcW w:w="5868" w:type="dxa"/>
            <w:gridSpan w:val="2"/>
            <w:shd w:val="clear" w:color="auto" w:fill="FFFFFF" w:themeFill="background1"/>
            <w:vAlign w:val="center"/>
          </w:tcPr>
          <w:p w:rsidRPr="00613216" w:rsidR="00613216" w:rsidP="00613216" w:rsidRDefault="00613216" w14:paraId="59B513C6" w14:textId="77777777">
            <w:pPr>
              <w:rPr>
                <w:rFonts w:ascii="Arial" w:hAnsi="Arial" w:cs="Arial"/>
                <w:bCs/>
              </w:rPr>
            </w:pPr>
            <w:r w:rsidRPr="00613216">
              <w:rPr>
                <w:rFonts w:ascii="Arial" w:hAnsi="Arial" w:cs="Arial"/>
                <w:bCs/>
              </w:rPr>
              <w:t xml:space="preserve">Name: </w:t>
            </w:r>
          </w:p>
          <w:p w:rsidRPr="00613216" w:rsidR="00613216" w:rsidP="00613216" w:rsidRDefault="00613216" w14:paraId="12C48B6B" w14:textId="77777777">
            <w:pPr>
              <w:rPr>
                <w:rFonts w:ascii="Arial" w:hAnsi="Arial" w:cs="Arial"/>
                <w:bCs/>
              </w:rPr>
            </w:pPr>
            <w:r w:rsidRPr="00613216">
              <w:rPr>
                <w:rFonts w:ascii="Arial" w:hAnsi="Arial" w:cs="Arial"/>
                <w:bCs/>
              </w:rPr>
              <w:t xml:space="preserve">Relationship to child: </w:t>
            </w:r>
          </w:p>
          <w:p w:rsidRPr="00613216" w:rsidR="00613216" w:rsidP="00613216" w:rsidRDefault="00613216" w14:paraId="19253E59" w14:textId="77777777">
            <w:pPr>
              <w:rPr>
                <w:rFonts w:ascii="Arial" w:hAnsi="Arial" w:cs="Arial"/>
                <w:bCs/>
              </w:rPr>
            </w:pPr>
            <w:r w:rsidRPr="00613216">
              <w:rPr>
                <w:rFonts w:ascii="Arial" w:hAnsi="Arial" w:cs="Arial"/>
                <w:bCs/>
              </w:rPr>
              <w:t xml:space="preserve">Address: </w:t>
            </w:r>
          </w:p>
          <w:p w:rsidR="00613216" w:rsidP="00613216" w:rsidRDefault="00613216" w14:paraId="6ADF6E7E" w14:textId="77777777">
            <w:pPr>
              <w:rPr>
                <w:rFonts w:ascii="Arial" w:hAnsi="Arial" w:cs="Arial"/>
                <w:bCs/>
              </w:rPr>
            </w:pPr>
            <w:r w:rsidRPr="00613216">
              <w:rPr>
                <w:rFonts w:ascii="Arial" w:hAnsi="Arial" w:cs="Arial"/>
                <w:bCs/>
              </w:rPr>
              <w:t>Telephone: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Pr="00463F90" w:rsidR="00463F90" w:rsidP="00613216" w:rsidRDefault="00463F90" w14:paraId="13D8906E" w14:textId="2FAC5BA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Email: </w:t>
            </w:r>
          </w:p>
        </w:tc>
      </w:tr>
    </w:tbl>
    <w:p w:rsidR="009B1369" w:rsidP="00BC0E75" w:rsidRDefault="009B1369" w14:paraId="577F6291" w14:textId="77777777">
      <w:pPr>
        <w:rPr>
          <w:rFonts w:ascii="Arial" w:hAnsi="Arial" w:eastAsia="Arial" w:cs="Arial"/>
          <w:b/>
          <w:bCs/>
          <w:position w:val="-1"/>
          <w:sz w:val="32"/>
          <w:szCs w:val="32"/>
        </w:rPr>
      </w:pPr>
    </w:p>
    <w:p w:rsidR="00BC0E75" w:rsidP="00BC0E75" w:rsidRDefault="00BC0E75" w14:paraId="427E562F" w14:textId="77777777">
      <w:pPr>
        <w:rPr>
          <w:rFonts w:ascii="Arial" w:hAnsi="Arial" w:eastAsia="Arial" w:cs="Arial"/>
          <w:b/>
          <w:bCs/>
          <w:position w:val="-1"/>
          <w:sz w:val="32"/>
          <w:szCs w:val="32"/>
        </w:rPr>
      </w:pPr>
    </w:p>
    <w:p w:rsidRPr="00BC0E75" w:rsidR="00BC0E75" w:rsidP="00BC0E75" w:rsidRDefault="003E5A5B" w14:paraId="581C1710" w14:textId="3F5B3083">
      <w:pPr>
        <w:pStyle w:val="NoSpacing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BC0E75">
        <w:rPr>
          <w:rFonts w:ascii="Arial" w:hAnsi="Arial" w:cs="Arial"/>
          <w:b/>
          <w:bCs/>
          <w:sz w:val="36"/>
          <w:szCs w:val="36"/>
          <w:u w:val="single"/>
        </w:rPr>
        <w:t>Dynamic Support Register (DSR)</w:t>
      </w:r>
    </w:p>
    <w:p w:rsidRPr="00BC0E75" w:rsidR="003E5A5B" w:rsidP="00BC0E75" w:rsidRDefault="003E5A5B" w14:paraId="6F18D2C7" w14:textId="2D029BB4">
      <w:pPr>
        <w:pStyle w:val="NoSpacing"/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BC0E75">
        <w:rPr>
          <w:rFonts w:ascii="Arial" w:hAnsi="Arial" w:cs="Arial"/>
          <w:b/>
          <w:bCs/>
          <w:sz w:val="36"/>
          <w:szCs w:val="36"/>
          <w:u w:val="single"/>
        </w:rPr>
        <w:t>Consent Form</w:t>
      </w:r>
    </w:p>
    <w:p w:rsidR="003E5A5B" w:rsidP="003E5A5B" w:rsidRDefault="00A359BF" w14:paraId="0B8CFD7F" w14:textId="777777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editId="7D488E65" wp14:anchorId="153E3B5D">
                <wp:simplePos x="0" y="0"/>
                <wp:positionH relativeFrom="column">
                  <wp:posOffset>-190500</wp:posOffset>
                </wp:positionH>
                <wp:positionV relativeFrom="paragraph">
                  <wp:posOffset>2620286</wp:posOffset>
                </wp:positionV>
                <wp:extent cx="619125" cy="923925"/>
                <wp:effectExtent l="0" t="0" r="9525" b="952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A5B" w:rsidP="003E5A5B" w:rsidRDefault="003E5A5B" w14:paraId="617E58E5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1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1"/>
                                <w:sz w:val="120"/>
                                <w:szCs w:val="120"/>
                              </w:rPr>
                              <w:t>4</w:t>
                            </w:r>
                          </w:p>
                          <w:p w:rsidRPr="00D322E0" w:rsidR="003E5A5B" w:rsidP="003E5A5B" w:rsidRDefault="003E5A5B" w14:paraId="47252C2C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1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1"/>
                                <w:sz w:val="120"/>
                                <w:szCs w:val="1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53E3B5D">
                <v:stroke joinstyle="miter"/>
                <v:path gradientshapeok="t" o:connecttype="rect"/>
              </v:shapetype>
              <v:shape id="Text Box 12" style="position:absolute;margin-left:-15pt;margin-top:206.3pt;width:48.75pt;height:72.7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">
                <v:textbox>
                  <w:txbxContent>
                    <w:p w:rsidR="003E5A5B" w:rsidP="003E5A5B" w:rsidRDefault="003E5A5B" w14:paraId="617E58E5" w14:textId="77777777">
                      <w:pPr>
                        <w:rPr>
                          <w:rFonts w:ascii="Arial" w:hAnsi="Arial" w:cs="Arial"/>
                          <w:b/>
                          <w:bCs/>
                          <w:color w:val="5B9BD5" w:themeColor="accent1"/>
                          <w:sz w:val="120"/>
                          <w:szCs w:val="1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B9BD5" w:themeColor="accent1"/>
                          <w:sz w:val="120"/>
                          <w:szCs w:val="120"/>
                        </w:rPr>
                        <w:t>4</w:t>
                      </w:r>
                    </w:p>
                    <w:p w:rsidRPr="00D322E0" w:rsidR="003E5A5B" w:rsidP="003E5A5B" w:rsidRDefault="003E5A5B" w14:paraId="47252C2C" w14:textId="77777777">
                      <w:pPr>
                        <w:rPr>
                          <w:rFonts w:ascii="Arial" w:hAnsi="Arial" w:cs="Arial"/>
                          <w:b/>
                          <w:bCs/>
                          <w:color w:val="5B9BD5" w:themeColor="accent1"/>
                          <w:sz w:val="120"/>
                          <w:szCs w:val="1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B9BD5" w:themeColor="accent1"/>
                          <w:sz w:val="120"/>
                          <w:szCs w:val="12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editId="0FC2763A" wp14:anchorId="0DF3D3E9">
                <wp:simplePos x="0" y="0"/>
                <wp:positionH relativeFrom="margin">
                  <wp:posOffset>430530</wp:posOffset>
                </wp:positionH>
                <wp:positionV relativeFrom="paragraph">
                  <wp:posOffset>2807335</wp:posOffset>
                </wp:positionV>
                <wp:extent cx="5480050" cy="655955"/>
                <wp:effectExtent l="0" t="0" r="25400" b="10795"/>
                <wp:wrapTight wrapText="bothSides">
                  <wp:wrapPolygon edited="0">
                    <wp:start x="0" y="0"/>
                    <wp:lineTo x="0" y="21328"/>
                    <wp:lineTo x="21625" y="21328"/>
                    <wp:lineTo x="21625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11E16" w:rsidR="003E5A5B" w:rsidP="003E5A5B" w:rsidRDefault="003E5A5B" w14:paraId="0F3B6392" w14:textId="085F9F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E5F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acknowledge, that </w:t>
                            </w:r>
                            <w:r w:rsidR="00C11E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I am to be adde</w:t>
                            </w:r>
                            <w:r w:rsidRPr="005E5F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 to the DSR, I/my family will be offered support from a Navigator who will work with us to get to know us and to identify what we, as a family might need help and support with (Appendix 2)</w:t>
                            </w:r>
                            <w:r w:rsidR="00C11E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33.9pt;margin-top:221.05pt;width:431.5pt;height:51.65pt;z-index:-2516582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" w14:anchorId="0DF3D3E9">
                <v:textbox>
                  <w:txbxContent>
                    <w:p w:rsidRPr="00C11E16" w:rsidR="003E5A5B" w:rsidP="003E5A5B" w:rsidRDefault="003E5A5B" w14:paraId="0F3B6392" w14:textId="085F9FD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E5F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 acknowledge, that </w:t>
                      </w:r>
                      <w:r w:rsidR="00C11E16">
                        <w:rPr>
                          <w:rFonts w:ascii="Arial" w:hAnsi="Arial" w:cs="Arial"/>
                          <w:sz w:val="24"/>
                          <w:szCs w:val="24"/>
                        </w:rPr>
                        <w:t>if I am to be adde</w:t>
                      </w:r>
                      <w:r w:rsidRPr="005E5FCC">
                        <w:rPr>
                          <w:rFonts w:ascii="Arial" w:hAnsi="Arial" w:cs="Arial"/>
                          <w:sz w:val="24"/>
                          <w:szCs w:val="24"/>
                        </w:rPr>
                        <w:t>d to the DSR, I/my family will be offered support from a Navigator who will work with us to get to know us and to identify what we, as a family might need help and support with (Appendix 2)</w:t>
                      </w:r>
                      <w:r w:rsidR="00C11E16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E5A5B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editId="6289F40E" wp14:anchorId="70BECB4B">
                <wp:simplePos x="0" y="0"/>
                <wp:positionH relativeFrom="column">
                  <wp:posOffset>-200025</wp:posOffset>
                </wp:positionH>
                <wp:positionV relativeFrom="paragraph">
                  <wp:posOffset>1830705</wp:posOffset>
                </wp:positionV>
                <wp:extent cx="619125" cy="923925"/>
                <wp:effectExtent l="0" t="0" r="9525" b="952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322E0" w:rsidR="003E5A5B" w:rsidP="003E5A5B" w:rsidRDefault="003E5A5B" w14:paraId="46EC6FC2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1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1"/>
                                <w:sz w:val="120"/>
                                <w:szCs w:val="1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style="position:absolute;margin-left:-15.75pt;margin-top:144.15pt;width:48.75pt;height:72.7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" w14:anchorId="70BECB4B">
                <v:textbox>
                  <w:txbxContent>
                    <w:p w:rsidRPr="00D322E0" w:rsidR="003E5A5B" w:rsidP="003E5A5B" w:rsidRDefault="003E5A5B" w14:paraId="46EC6FC2" w14:textId="77777777">
                      <w:pPr>
                        <w:rPr>
                          <w:rFonts w:ascii="Arial" w:hAnsi="Arial" w:cs="Arial"/>
                          <w:b/>
                          <w:bCs/>
                          <w:color w:val="5B9BD5" w:themeColor="accent1"/>
                          <w:sz w:val="120"/>
                          <w:szCs w:val="1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B9BD5" w:themeColor="accent1"/>
                          <w:sz w:val="120"/>
                          <w:szCs w:val="12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5A5B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editId="6D8E3648" wp14:anchorId="6164A802">
                <wp:simplePos x="0" y="0"/>
                <wp:positionH relativeFrom="column">
                  <wp:posOffset>-200025</wp:posOffset>
                </wp:positionH>
                <wp:positionV relativeFrom="paragraph">
                  <wp:posOffset>1021080</wp:posOffset>
                </wp:positionV>
                <wp:extent cx="619125" cy="923925"/>
                <wp:effectExtent l="0" t="0" r="9525" b="952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322E0" w:rsidR="003E5A5B" w:rsidP="003E5A5B" w:rsidRDefault="003E5A5B" w14:paraId="4136D4FE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1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1"/>
                                <w:sz w:val="120"/>
                                <w:szCs w:val="1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style="position:absolute;margin-left:-15.75pt;margin-top:80.4pt;width:48.75pt;height:72.7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" w14:anchorId="6164A802">
                <v:textbox>
                  <w:txbxContent>
                    <w:p w:rsidRPr="00D322E0" w:rsidR="003E5A5B" w:rsidP="003E5A5B" w:rsidRDefault="003E5A5B" w14:paraId="4136D4FE" w14:textId="77777777">
                      <w:pPr>
                        <w:rPr>
                          <w:rFonts w:ascii="Arial" w:hAnsi="Arial" w:cs="Arial"/>
                          <w:b/>
                          <w:bCs/>
                          <w:color w:val="5B9BD5" w:themeColor="accent1"/>
                          <w:sz w:val="120"/>
                          <w:szCs w:val="1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B9BD5" w:themeColor="accent1"/>
                          <w:sz w:val="120"/>
                          <w:szCs w:val="1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5A5B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editId="445BC489" wp14:anchorId="03C55508">
                <wp:simplePos x="0" y="0"/>
                <wp:positionH relativeFrom="column">
                  <wp:posOffset>-190500</wp:posOffset>
                </wp:positionH>
                <wp:positionV relativeFrom="paragraph">
                  <wp:posOffset>135255</wp:posOffset>
                </wp:positionV>
                <wp:extent cx="619125" cy="923925"/>
                <wp:effectExtent l="0" t="0" r="9525" b="952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322E0" w:rsidR="003E5A5B" w:rsidP="003E5A5B" w:rsidRDefault="003E5A5B" w14:paraId="683E04CA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1"/>
                                <w:sz w:val="120"/>
                                <w:szCs w:val="120"/>
                              </w:rPr>
                            </w:pPr>
                            <w:r w:rsidRPr="00D322E0"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1"/>
                                <w:sz w:val="120"/>
                                <w:szCs w:val="1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style="position:absolute;margin-left:-15pt;margin-top:10.65pt;width:48.75pt;height:72.7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" w14:anchorId="03C55508">
                <v:textbox>
                  <w:txbxContent>
                    <w:p w:rsidRPr="00D322E0" w:rsidR="003E5A5B" w:rsidP="003E5A5B" w:rsidRDefault="003E5A5B" w14:paraId="683E04CA" w14:textId="77777777">
                      <w:pPr>
                        <w:rPr>
                          <w:rFonts w:ascii="Arial" w:hAnsi="Arial" w:cs="Arial"/>
                          <w:b/>
                          <w:bCs/>
                          <w:color w:val="5B9BD5" w:themeColor="accent1"/>
                          <w:sz w:val="120"/>
                          <w:szCs w:val="120"/>
                        </w:rPr>
                      </w:pPr>
                      <w:r w:rsidRPr="00D322E0">
                        <w:rPr>
                          <w:rFonts w:ascii="Arial" w:hAnsi="Arial" w:cs="Arial"/>
                          <w:b/>
                          <w:bCs/>
                          <w:color w:val="5B9BD5" w:themeColor="accent1"/>
                          <w:sz w:val="120"/>
                          <w:szCs w:val="120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5A5B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editId="11C1BAFA" wp14:anchorId="0F8F9131">
                <wp:simplePos x="0" y="0"/>
                <wp:positionH relativeFrom="column">
                  <wp:posOffset>438150</wp:posOffset>
                </wp:positionH>
                <wp:positionV relativeFrom="paragraph">
                  <wp:posOffset>277495</wp:posOffset>
                </wp:positionV>
                <wp:extent cx="5443220" cy="733425"/>
                <wp:effectExtent l="0" t="0" r="24130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E5FCC" w:rsidR="003E5A5B" w:rsidP="003E5A5B" w:rsidRDefault="003E5A5B" w14:paraId="7F40B4E4" w14:textId="4CB7FB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E5FCC"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1"/>
                                <w:sz w:val="24"/>
                                <w:szCs w:val="24"/>
                              </w:rPr>
                              <w:t>(</w:t>
                            </w:r>
                            <w:r w:rsidRPr="005E5FCC"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or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5E5FCC"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f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5FCC"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5E5FCC"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m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5FCC"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u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5E5FCC"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5E5FCC"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5FCC"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16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-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7"/>
                                <w:sz w:val="24"/>
                                <w:szCs w:val="24"/>
                              </w:rPr>
                              <w:t>m</w:t>
                            </w:r>
                            <w:r w:rsidRPr="005E5FCC"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y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5E5FCC"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arent/G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3"/>
                                <w:sz w:val="24"/>
                                <w:szCs w:val="24"/>
                              </w:rPr>
                              <w:t>u</w:t>
                            </w:r>
                            <w:r w:rsidRPr="005E5FCC"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ard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5E5FCC"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5E5FCC"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 w:rsidRPr="005E5FCC"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1"/>
                                <w:sz w:val="24"/>
                                <w:szCs w:val="24"/>
                              </w:rPr>
                              <w:t>x</w:t>
                            </w:r>
                            <w:r w:rsidRPr="005E5FCC"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5E5FCC"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 xml:space="preserve">f 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1"/>
                                <w:sz w:val="24"/>
                                <w:szCs w:val="24"/>
                              </w:rPr>
                              <w:t>K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 w:rsidRPr="005E5FCC"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5FCC"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ha</w:t>
                            </w:r>
                            <w:r w:rsidR="00C01527"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="0075689F"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read Appendix 1 (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5E5FCC"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nfo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5E5FCC"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mat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 w:rsidRPr="005E5FCC"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on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5FCC"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>about</w:t>
                            </w:r>
                            <w:r w:rsidRPr="005E5FCC">
                              <w:rPr>
                                <w:rFonts w:ascii="Arial" w:hAnsi="Arial" w:eastAsia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the Dynamic Support Register, known as the DSR</w:t>
                            </w:r>
                            <w:r w:rsidR="005A133F">
                              <w:rPr>
                                <w:rFonts w:ascii="Arial" w:hAnsi="Arial" w:eastAsia="Arial" w:cs="Arial"/>
                                <w:spacing w:val="-6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style="position:absolute;margin-left:34.5pt;margin-top:21.85pt;width:428.6pt;height:57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" w14:anchorId="0F8F9131">
                <v:textbox>
                  <w:txbxContent>
                    <w:p w:rsidRPr="005E5FCC" w:rsidR="003E5A5B" w:rsidP="003E5A5B" w:rsidRDefault="003E5A5B" w14:paraId="7F40B4E4" w14:textId="4CB7FBE2">
                      <w:pPr>
                        <w:rPr>
                          <w:sz w:val="24"/>
                          <w:szCs w:val="24"/>
                        </w:rPr>
                      </w:pPr>
                      <w:r w:rsidRPr="005E5FCC"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I</w:t>
                      </w:r>
                      <w:r w:rsidRPr="005E5FCC">
                        <w:rPr>
                          <w:rFonts w:ascii="Arial" w:hAnsi="Arial" w:eastAsia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5E5FCC">
                        <w:rPr>
                          <w:rFonts w:ascii="Arial" w:hAnsi="Arial" w:eastAsia="Arial" w:cs="Arial"/>
                          <w:spacing w:val="1"/>
                          <w:sz w:val="24"/>
                          <w:szCs w:val="24"/>
                        </w:rPr>
                        <w:t>(</w:t>
                      </w:r>
                      <w:r w:rsidRPr="005E5FCC"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or</w:t>
                      </w:r>
                      <w:r w:rsidRPr="005E5FCC">
                        <w:rPr>
                          <w:rFonts w:ascii="Arial" w:hAnsi="Arial" w:eastAsia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5E5FCC">
                        <w:rPr>
                          <w:rFonts w:ascii="Arial" w:hAnsi="Arial" w:eastAsia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5E5FCC"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f</w:t>
                      </w:r>
                      <w:r w:rsidRPr="005E5FCC">
                        <w:rPr>
                          <w:rFonts w:ascii="Arial" w:hAnsi="Arial" w:eastAsia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E5FCC"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I</w:t>
                      </w:r>
                      <w:r w:rsidRPr="005E5FCC">
                        <w:rPr>
                          <w:rFonts w:ascii="Arial" w:hAnsi="Arial" w:eastAsia="Arial" w:cs="Arial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 w:rsidRPr="005E5FCC"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m</w:t>
                      </w:r>
                      <w:r w:rsidRPr="005E5FCC">
                        <w:rPr>
                          <w:rFonts w:ascii="Arial" w:hAnsi="Arial" w:eastAsia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E5FCC"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u</w:t>
                      </w:r>
                      <w:r w:rsidRPr="005E5FCC">
                        <w:rPr>
                          <w:rFonts w:ascii="Arial" w:hAnsi="Arial" w:eastAsia="Arial" w:cs="Arial"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5E5FCC"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d</w:t>
                      </w:r>
                      <w:r w:rsidRPr="005E5FCC">
                        <w:rPr>
                          <w:rFonts w:ascii="Arial" w:hAnsi="Arial" w:eastAsia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5E5FCC"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r</w:t>
                      </w:r>
                      <w:r w:rsidRPr="005E5FCC">
                        <w:rPr>
                          <w:rFonts w:ascii="Arial" w:hAnsi="Arial" w:eastAsia="Arial" w:cs="Arial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5E5FCC"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16</w:t>
                      </w:r>
                      <w:r w:rsidRPr="005E5FCC">
                        <w:rPr>
                          <w:rFonts w:ascii="Arial" w:hAnsi="Arial" w:eastAsia="Arial" w:cs="Arial"/>
                          <w:spacing w:val="-2"/>
                          <w:sz w:val="24"/>
                          <w:szCs w:val="24"/>
                        </w:rPr>
                        <w:t xml:space="preserve">, </w:t>
                      </w:r>
                      <w:r w:rsidRPr="005E5FCC">
                        <w:rPr>
                          <w:rFonts w:ascii="Arial" w:hAnsi="Arial" w:eastAsia="Arial" w:cs="Arial"/>
                          <w:spacing w:val="7"/>
                          <w:sz w:val="24"/>
                          <w:szCs w:val="24"/>
                        </w:rPr>
                        <w:t>m</w:t>
                      </w:r>
                      <w:r w:rsidRPr="005E5FCC"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y</w:t>
                      </w:r>
                      <w:r w:rsidRPr="005E5FCC">
                        <w:rPr>
                          <w:rFonts w:ascii="Arial" w:hAnsi="Arial" w:eastAsia="Arial" w:cs="Arial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5E5FCC">
                        <w:rPr>
                          <w:rFonts w:ascii="Arial" w:hAnsi="Arial" w:eastAsia="Arial" w:cs="Arial"/>
                          <w:spacing w:val="1"/>
                          <w:sz w:val="24"/>
                          <w:szCs w:val="24"/>
                        </w:rPr>
                        <w:t>P</w:t>
                      </w:r>
                      <w:r w:rsidRPr="005E5FCC"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arent/G</w:t>
                      </w:r>
                      <w:r w:rsidRPr="005E5FCC">
                        <w:rPr>
                          <w:rFonts w:ascii="Arial" w:hAnsi="Arial" w:eastAsia="Arial" w:cs="Arial"/>
                          <w:spacing w:val="3"/>
                          <w:sz w:val="24"/>
                          <w:szCs w:val="24"/>
                        </w:rPr>
                        <w:t>u</w:t>
                      </w:r>
                      <w:r w:rsidRPr="005E5FCC"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ard</w:t>
                      </w:r>
                      <w:r w:rsidRPr="005E5FCC">
                        <w:rPr>
                          <w:rFonts w:ascii="Arial" w:hAnsi="Arial" w:eastAsia="Arial" w:cs="Arial"/>
                          <w:spacing w:val="1"/>
                          <w:sz w:val="24"/>
                          <w:szCs w:val="24"/>
                        </w:rPr>
                        <w:t>i</w:t>
                      </w:r>
                      <w:r w:rsidRPr="005E5FCC"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a</w:t>
                      </w:r>
                      <w:r w:rsidRPr="005E5FCC">
                        <w:rPr>
                          <w:rFonts w:ascii="Arial" w:hAnsi="Arial" w:eastAsia="Arial" w:cs="Arial"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5E5FCC"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/</w:t>
                      </w:r>
                      <w:r w:rsidRPr="005E5FCC">
                        <w:rPr>
                          <w:rFonts w:ascii="Arial" w:hAnsi="Arial" w:eastAsia="Arial" w:cs="Arial"/>
                          <w:spacing w:val="2"/>
                          <w:sz w:val="24"/>
                          <w:szCs w:val="24"/>
                        </w:rPr>
                        <w:t>N</w:t>
                      </w:r>
                      <w:r w:rsidRPr="005E5FCC"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e</w:t>
                      </w:r>
                      <w:r w:rsidRPr="005E5FCC">
                        <w:rPr>
                          <w:rFonts w:ascii="Arial" w:hAnsi="Arial" w:eastAsia="Arial" w:cs="Arial"/>
                          <w:spacing w:val="1"/>
                          <w:sz w:val="24"/>
                          <w:szCs w:val="24"/>
                        </w:rPr>
                        <w:t>x</w:t>
                      </w:r>
                      <w:r w:rsidRPr="005E5FCC"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t</w:t>
                      </w:r>
                      <w:r w:rsidRPr="005E5FCC">
                        <w:rPr>
                          <w:rFonts w:ascii="Arial" w:hAnsi="Arial" w:eastAsia="Arial" w:cs="Arial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5E5FCC">
                        <w:rPr>
                          <w:rFonts w:ascii="Arial" w:hAnsi="Arial" w:eastAsia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5E5FCC"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 xml:space="preserve">f </w:t>
                      </w:r>
                      <w:r w:rsidRPr="005E5FCC">
                        <w:rPr>
                          <w:rFonts w:ascii="Arial" w:hAnsi="Arial" w:eastAsia="Arial" w:cs="Arial"/>
                          <w:spacing w:val="1"/>
                          <w:sz w:val="24"/>
                          <w:szCs w:val="24"/>
                        </w:rPr>
                        <w:t>K</w:t>
                      </w:r>
                      <w:r w:rsidRPr="005E5FCC">
                        <w:rPr>
                          <w:rFonts w:ascii="Arial" w:hAnsi="Arial" w:eastAsia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5E5FCC">
                        <w:rPr>
                          <w:rFonts w:ascii="Arial" w:hAnsi="Arial" w:eastAsia="Arial" w:cs="Arial"/>
                          <w:spacing w:val="2"/>
                          <w:sz w:val="24"/>
                          <w:szCs w:val="24"/>
                        </w:rPr>
                        <w:t>n</w:t>
                      </w:r>
                      <w:r w:rsidRPr="005E5FCC"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)</w:t>
                      </w:r>
                      <w:r w:rsidRPr="005E5FCC">
                        <w:rPr>
                          <w:rFonts w:ascii="Arial" w:hAnsi="Arial" w:eastAsia="Arial" w:cs="Arial"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 w:rsidRPr="005E5FCC"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ha</w:t>
                      </w:r>
                      <w:r w:rsidR="00C01527"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 xml:space="preserve">s </w:t>
                      </w:r>
                      <w:r w:rsidR="0075689F"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read Appendix 1 (</w:t>
                      </w:r>
                      <w:r w:rsidRPr="005E5FCC">
                        <w:rPr>
                          <w:rFonts w:ascii="Arial" w:hAnsi="Arial" w:eastAsia="Arial" w:cs="Arial"/>
                          <w:spacing w:val="1"/>
                          <w:sz w:val="24"/>
                          <w:szCs w:val="24"/>
                        </w:rPr>
                        <w:t>i</w:t>
                      </w:r>
                      <w:r w:rsidRPr="005E5FCC"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nfo</w:t>
                      </w:r>
                      <w:r w:rsidRPr="005E5FCC">
                        <w:rPr>
                          <w:rFonts w:ascii="Arial" w:hAnsi="Arial" w:eastAsia="Arial" w:cs="Arial"/>
                          <w:spacing w:val="2"/>
                          <w:sz w:val="24"/>
                          <w:szCs w:val="24"/>
                        </w:rPr>
                        <w:t>r</w:t>
                      </w:r>
                      <w:r w:rsidRPr="005E5FCC"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mat</w:t>
                      </w:r>
                      <w:r w:rsidRPr="005E5FCC">
                        <w:rPr>
                          <w:rFonts w:ascii="Arial" w:hAnsi="Arial" w:eastAsia="Arial" w:cs="Arial"/>
                          <w:spacing w:val="2"/>
                          <w:sz w:val="24"/>
                          <w:szCs w:val="24"/>
                        </w:rPr>
                        <w:t>i</w:t>
                      </w:r>
                      <w:r w:rsidRPr="005E5FCC"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on</w:t>
                      </w:r>
                      <w:r w:rsidRPr="005E5FCC">
                        <w:rPr>
                          <w:rFonts w:ascii="Arial" w:hAnsi="Arial" w:eastAsia="Arial" w:cs="Arial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E5FCC"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>about</w:t>
                      </w:r>
                      <w:r w:rsidRPr="005E5FCC">
                        <w:rPr>
                          <w:rFonts w:ascii="Arial" w:hAnsi="Arial" w:eastAsia="Arial" w:cs="Arial"/>
                          <w:spacing w:val="-6"/>
                          <w:sz w:val="24"/>
                          <w:szCs w:val="24"/>
                        </w:rPr>
                        <w:t xml:space="preserve"> the Dynamic Support Register, known as the DSR</w:t>
                      </w:r>
                      <w:r w:rsidR="005A133F">
                        <w:rPr>
                          <w:rFonts w:ascii="Arial" w:hAnsi="Arial" w:eastAsia="Arial" w:cs="Arial"/>
                          <w:spacing w:val="-6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5A5B" w:rsidP="003E5A5B" w:rsidRDefault="003E5A5B" w14:paraId="3AE5B27A" w14:textId="777777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editId="2DDA8BAF" wp14:anchorId="502EC8CF">
                <wp:simplePos x="0" y="0"/>
                <wp:positionH relativeFrom="column">
                  <wp:posOffset>428625</wp:posOffset>
                </wp:positionH>
                <wp:positionV relativeFrom="paragraph">
                  <wp:posOffset>1718945</wp:posOffset>
                </wp:positionV>
                <wp:extent cx="5467350" cy="59055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E5FCC" w:rsidR="003E5A5B" w:rsidP="003E5A5B" w:rsidRDefault="003E5A5B" w14:paraId="7604BA7F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E5F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agree to appropriate information being shared with Health, Education &amp; Social Care to enable me/my child to be safely supported.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33.75pt;margin-top:135.35pt;width:430.5pt;height:46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" w14:anchorId="502EC8CF">
                <v:textbox>
                  <w:txbxContent>
                    <w:p w:rsidRPr="005E5FCC" w:rsidR="003E5A5B" w:rsidP="003E5A5B" w:rsidRDefault="003E5A5B" w14:paraId="7604BA7F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5E5FCC">
                        <w:rPr>
                          <w:rFonts w:ascii="Arial" w:hAnsi="Arial" w:cs="Arial"/>
                          <w:sz w:val="24"/>
                          <w:szCs w:val="24"/>
                        </w:rPr>
                        <w:t>I agree to appropriate information being shared with Health, Education &amp; Social Care to enable me/my child to be safely supported.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editId="539E9AF2" wp14:anchorId="342D944A">
                <wp:simplePos x="0" y="0"/>
                <wp:positionH relativeFrom="column">
                  <wp:posOffset>428625</wp:posOffset>
                </wp:positionH>
                <wp:positionV relativeFrom="paragraph">
                  <wp:posOffset>838200</wp:posOffset>
                </wp:positionV>
                <wp:extent cx="5461000" cy="723900"/>
                <wp:effectExtent l="0" t="0" r="2540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E5FCC" w:rsidR="003E5A5B" w:rsidP="003E5A5B" w:rsidRDefault="003E5A5B" w14:paraId="2148AC22" w14:textId="52BC72B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E5F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(or if I am under 16, my Parent/Guardian/Next of Kin) give consent (or a Best Interest decision has been made on my behalf) for me/my child to be </w:t>
                            </w:r>
                            <w:r w:rsidR="007D20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considered for inclusion on t</w:t>
                            </w:r>
                            <w:r w:rsidRPr="005E5F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 DSR.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33.75pt;margin-top:66pt;width:430pt;height:57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" w14:anchorId="342D944A">
                <v:textbox>
                  <w:txbxContent>
                    <w:p w:rsidRPr="005E5FCC" w:rsidR="003E5A5B" w:rsidP="003E5A5B" w:rsidRDefault="003E5A5B" w14:paraId="2148AC22" w14:textId="52BC72B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E5F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 (or if I am under 16, my Parent/Guardian/Next of Kin) give consent (or a Best Interest decision has been made on my behalf) for me/my child to be </w:t>
                      </w:r>
                      <w:r w:rsidR="007D2031">
                        <w:rPr>
                          <w:rFonts w:ascii="Arial" w:hAnsi="Arial" w:cs="Arial"/>
                          <w:sz w:val="24"/>
                          <w:szCs w:val="24"/>
                        </w:rPr>
                        <w:t>considered for inclusion on t</w:t>
                      </w:r>
                      <w:r w:rsidRPr="005E5FCC">
                        <w:rPr>
                          <w:rFonts w:ascii="Arial" w:hAnsi="Arial" w:cs="Arial"/>
                          <w:sz w:val="24"/>
                          <w:szCs w:val="24"/>
                        </w:rPr>
                        <w:t>he DSR.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-32"/>
        <w:tblW w:w="10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97"/>
        <w:gridCol w:w="6772"/>
      </w:tblGrid>
      <w:tr w:rsidRPr="00AB1DBF" w:rsidR="003E5A5B" w:rsidTr="008C1579" w14:paraId="50D1102D" w14:textId="77777777">
        <w:trPr>
          <w:trHeight w:val="340"/>
        </w:trPr>
        <w:tc>
          <w:tcPr>
            <w:tcW w:w="3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3E5A5B" w:rsidRDefault="00E42ED9" w14:paraId="18FCB4C9" w14:textId="5C0D8834">
            <w:pPr>
              <w:pStyle w:val="01-Textfulloutnumbered"/>
              <w:spacing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742145" w:rsidR="003E5A5B">
              <w:rPr>
                <w:rFonts w:ascii="Arial" w:hAnsi="Arial" w:cs="Arial"/>
                <w:b/>
                <w:bCs/>
                <w:sz w:val="22"/>
                <w:szCs w:val="22"/>
              </w:rPr>
              <w:t>ame</w:t>
            </w:r>
          </w:p>
        </w:tc>
        <w:tc>
          <w:tcPr>
            <w:tcW w:w="677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866FC" w:rsidR="003E5A5B" w:rsidRDefault="003E5A5B" w14:paraId="31B03AEB" w14:textId="77777777">
            <w:pPr>
              <w:pStyle w:val="01-Textfulloutnumbered"/>
              <w:spacing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B1DBF" w:rsidR="003E5A5B" w:rsidTr="008C1579" w14:paraId="158F883B" w14:textId="77777777">
        <w:trPr>
          <w:trHeight w:val="340"/>
        </w:trPr>
        <w:tc>
          <w:tcPr>
            <w:tcW w:w="3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742145" w:rsidR="003E5A5B" w:rsidRDefault="003E5A5B" w14:paraId="7F668122" w14:textId="6F37CA90">
            <w:pPr>
              <w:pStyle w:val="01-Textfulloutnumbered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E866FC">
              <w:rPr>
                <w:rFonts w:ascii="Arial" w:hAnsi="Arial" w:cs="Arial"/>
                <w:b/>
                <w:bCs/>
                <w:sz w:val="22"/>
                <w:szCs w:val="22"/>
              </w:rPr>
              <w:t>ate of birth</w:t>
            </w:r>
          </w:p>
        </w:tc>
        <w:tc>
          <w:tcPr>
            <w:tcW w:w="677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866FC" w:rsidR="003E5A5B" w:rsidRDefault="003E5A5B" w14:paraId="1A75000C" w14:textId="77777777">
            <w:pPr>
              <w:pStyle w:val="01-Textfulloutnumbered"/>
              <w:spacing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B1DBF" w:rsidR="003E5A5B" w:rsidTr="008C1579" w14:paraId="349F017E" w14:textId="77777777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Pr="00AB1DBF" w:rsidR="003E5A5B" w:rsidRDefault="003E5A5B" w14:paraId="3E69F7EE" w14:textId="4A62F22C">
            <w:pPr>
              <w:pStyle w:val="01-Textfulloutnumbered"/>
              <w:spacing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Parent/Carer Name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Pr="00E866FC" w:rsidR="003E5A5B" w:rsidRDefault="003E5A5B" w14:paraId="02593DA8" w14:textId="77777777">
            <w:pPr>
              <w:pStyle w:val="01-Textfulloutnumbered"/>
              <w:spacing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B1DBF" w:rsidR="003E5A5B" w:rsidTr="008C1579" w14:paraId="2D68EDBE" w14:textId="77777777">
        <w:trPr>
          <w:trHeight w:val="340"/>
        </w:trPr>
        <w:tc>
          <w:tcPr>
            <w:tcW w:w="3397" w:type="dxa"/>
            <w:shd w:val="clear" w:color="auto" w:fill="auto"/>
            <w:vAlign w:val="center"/>
          </w:tcPr>
          <w:p w:rsidRPr="00AA0476" w:rsidR="003E5A5B" w:rsidRDefault="003E5A5B" w14:paraId="5308FFBD" w14:textId="50F15621">
            <w:pPr>
              <w:pStyle w:val="01-Textfulloutnumbered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0476">
              <w:rPr>
                <w:rFonts w:ascii="Arial" w:hAnsi="Arial" w:cs="Arial"/>
                <w:b/>
                <w:bCs/>
                <w:sz w:val="22"/>
                <w:szCs w:val="22"/>
              </w:rPr>
              <w:t>Relationship to young person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Pr="00E866FC" w:rsidR="003E5A5B" w:rsidRDefault="003E5A5B" w14:paraId="1B47D2A6" w14:textId="77777777">
            <w:pPr>
              <w:pStyle w:val="01-Textfulloutnumbered"/>
              <w:spacing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B1DBF" w:rsidR="003E5A5B" w:rsidTr="008C1579" w14:paraId="10D48BB3" w14:textId="77777777">
        <w:trPr>
          <w:trHeight w:val="340"/>
        </w:trPr>
        <w:tc>
          <w:tcPr>
            <w:tcW w:w="3397" w:type="dxa"/>
            <w:tcBorders>
              <w:bottom w:val="single" w:color="auto" w:sz="4" w:space="0"/>
            </w:tcBorders>
            <w:vAlign w:val="center"/>
          </w:tcPr>
          <w:p w:rsidRPr="00AB1DBF" w:rsidR="003E5A5B" w:rsidRDefault="003E5A5B" w14:paraId="2D7557C8" w14:textId="55820927">
            <w:pPr>
              <w:pStyle w:val="01-Textfulloutnumbered"/>
              <w:spacing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6FBE585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6772" w:type="dxa"/>
            <w:tcBorders>
              <w:bottom w:val="single" w:color="auto" w:sz="4" w:space="0"/>
            </w:tcBorders>
            <w:vAlign w:val="center"/>
          </w:tcPr>
          <w:p w:rsidRPr="00E866FC" w:rsidR="003E5A5B" w:rsidRDefault="003E5A5B" w14:paraId="09B5719F" w14:textId="77777777">
            <w:pPr>
              <w:pStyle w:val="01-Textfulloutnumbered"/>
              <w:spacing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B1DBF" w:rsidR="003E5A5B" w:rsidTr="008C1579" w14:paraId="506F11AD" w14:textId="77777777">
        <w:trPr>
          <w:trHeight w:val="340"/>
        </w:trPr>
        <w:tc>
          <w:tcPr>
            <w:tcW w:w="3397" w:type="dxa"/>
            <w:tcBorders>
              <w:bottom w:val="single" w:color="auto" w:sz="4" w:space="0"/>
            </w:tcBorders>
            <w:vAlign w:val="center"/>
          </w:tcPr>
          <w:p w:rsidRPr="00AB1DBF" w:rsidR="003E5A5B" w:rsidRDefault="00AC43C7" w14:paraId="45000893" w14:textId="61845986">
            <w:pPr>
              <w:pStyle w:val="01-Textfulloutnumbered"/>
              <w:spacing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E5A5B">
              <w:rPr>
                <w:rFonts w:ascii="Arial" w:hAnsi="Arial" w:cs="Arial"/>
                <w:b/>
                <w:sz w:val="22"/>
                <w:szCs w:val="22"/>
              </w:rPr>
              <w:t>ate</w:t>
            </w:r>
          </w:p>
        </w:tc>
        <w:tc>
          <w:tcPr>
            <w:tcW w:w="6772" w:type="dxa"/>
            <w:tcBorders>
              <w:bottom w:val="single" w:color="auto" w:sz="4" w:space="0"/>
            </w:tcBorders>
            <w:vAlign w:val="center"/>
          </w:tcPr>
          <w:p w:rsidRPr="00E866FC" w:rsidR="003E5A5B" w:rsidRDefault="003E5A5B" w14:paraId="2D55D23C" w14:textId="77777777">
            <w:pPr>
              <w:pStyle w:val="01-Textfulloutnumbered"/>
              <w:spacing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B1DBF" w:rsidR="003E5A5B" w:rsidTr="008C1579" w14:paraId="597A8098" w14:textId="77777777">
        <w:trPr>
          <w:trHeight w:val="340"/>
        </w:trPr>
        <w:tc>
          <w:tcPr>
            <w:tcW w:w="33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3E5A5B" w:rsidRDefault="003E5A5B" w14:paraId="5005F76F" w14:textId="77777777">
            <w:pPr>
              <w:pStyle w:val="01-Textfulloutnumbered"/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  <w:tc>
          <w:tcPr>
            <w:tcW w:w="67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AB1DBF" w:rsidR="003E5A5B" w:rsidRDefault="003E5A5B" w14:paraId="0FF23225" w14:textId="77777777">
            <w:pPr>
              <w:pStyle w:val="01-Textfulloutnumbered"/>
              <w:spacing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B1DBF" w:rsidR="003E5A5B" w:rsidTr="008C1579" w14:paraId="73A621D5" w14:textId="77777777">
        <w:trPr>
          <w:trHeight w:val="340"/>
        </w:trPr>
        <w:tc>
          <w:tcPr>
            <w:tcW w:w="10169" w:type="dxa"/>
            <w:gridSpan w:val="2"/>
            <w:tcBorders>
              <w:top w:val="single" w:color="auto" w:sz="4" w:space="0"/>
            </w:tcBorders>
            <w:vAlign w:val="center"/>
          </w:tcPr>
          <w:p w:rsidRPr="004C4D83" w:rsidR="003E5A5B" w:rsidRDefault="003E5A5B" w14:paraId="4BA4282D" w14:textId="77777777">
            <w:pPr>
              <w:pStyle w:val="01-Textfulloutnumbered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4C4D83">
              <w:rPr>
                <w:rFonts w:ascii="Arial" w:hAnsi="Arial" w:cs="Arial"/>
                <w:b/>
                <w:bCs/>
                <w:sz w:val="22"/>
                <w:szCs w:val="22"/>
              </w:rPr>
              <w:t>Best Interest Decision made by:</w:t>
            </w:r>
          </w:p>
        </w:tc>
      </w:tr>
      <w:tr w:rsidRPr="00AB1DBF" w:rsidR="003E5A5B" w:rsidTr="008C1579" w14:paraId="71B040FF" w14:textId="77777777">
        <w:trPr>
          <w:trHeight w:val="340"/>
        </w:trPr>
        <w:tc>
          <w:tcPr>
            <w:tcW w:w="3397" w:type="dxa"/>
            <w:tcBorders>
              <w:top w:val="single" w:color="auto" w:sz="4" w:space="0"/>
            </w:tcBorders>
            <w:vAlign w:val="center"/>
          </w:tcPr>
          <w:p w:rsidR="003E5A5B" w:rsidRDefault="003E5A5B" w14:paraId="476CE044" w14:textId="12E20F50">
            <w:pPr>
              <w:pStyle w:val="01-Textfulloutnumbered"/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6772" w:type="dxa"/>
            <w:tcBorders>
              <w:top w:val="single" w:color="auto" w:sz="4" w:space="0"/>
            </w:tcBorders>
            <w:vAlign w:val="center"/>
          </w:tcPr>
          <w:p w:rsidRPr="00E866FC" w:rsidR="003E5A5B" w:rsidRDefault="003E5A5B" w14:paraId="36E45C28" w14:textId="77777777">
            <w:pPr>
              <w:pStyle w:val="01-Textfulloutnumbered"/>
              <w:spacing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B1DBF" w:rsidR="003E5A5B" w:rsidTr="008C1579" w14:paraId="7DEE9033" w14:textId="77777777">
        <w:trPr>
          <w:trHeight w:val="340"/>
        </w:trPr>
        <w:tc>
          <w:tcPr>
            <w:tcW w:w="3397" w:type="dxa"/>
            <w:vAlign w:val="center"/>
          </w:tcPr>
          <w:p w:rsidR="003E5A5B" w:rsidRDefault="003E5A5B" w14:paraId="11BA6802" w14:textId="05723AEB">
            <w:pPr>
              <w:pStyle w:val="01-Textfulloutnumbered"/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6772" w:type="dxa"/>
            <w:vAlign w:val="center"/>
          </w:tcPr>
          <w:p w:rsidRPr="00E866FC" w:rsidR="003E5A5B" w:rsidRDefault="003E5A5B" w14:paraId="3734C176" w14:textId="77777777">
            <w:pPr>
              <w:pStyle w:val="01-Textfulloutnumbered"/>
              <w:spacing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B1DBF" w:rsidR="003E5A5B" w:rsidTr="008C1579" w14:paraId="1AEFD5D1" w14:textId="77777777">
        <w:trPr>
          <w:trHeight w:val="340"/>
        </w:trPr>
        <w:tc>
          <w:tcPr>
            <w:tcW w:w="3397" w:type="dxa"/>
            <w:vAlign w:val="center"/>
          </w:tcPr>
          <w:p w:rsidR="003E5A5B" w:rsidRDefault="003E5A5B" w14:paraId="441EE78B" w14:textId="0A4B0E75">
            <w:pPr>
              <w:pStyle w:val="01-Textfulloutnumbered"/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772" w:type="dxa"/>
            <w:vAlign w:val="center"/>
          </w:tcPr>
          <w:p w:rsidRPr="00E866FC" w:rsidR="003E5A5B" w:rsidRDefault="003E5A5B" w14:paraId="70A59270" w14:textId="77777777">
            <w:pPr>
              <w:pStyle w:val="01-Textfulloutnumbered"/>
              <w:spacing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BB6803" w:rsidR="003E5A5B" w:rsidP="008C1579" w:rsidRDefault="003E5A5B" w14:paraId="7DEA619A" w14:textId="7C76641C">
      <w:pPr>
        <w:pStyle w:val="NoSpacing"/>
        <w:jc w:val="center"/>
        <w:rPr>
          <w:rFonts w:ascii="Arial" w:hAnsi="Arial" w:cs="Arial"/>
          <w:i/>
          <w:iCs/>
          <w:sz w:val="20"/>
          <w:szCs w:val="20"/>
        </w:rPr>
      </w:pPr>
      <w:r w:rsidRPr="00BB6803">
        <w:rPr>
          <w:rFonts w:ascii="Arial" w:hAnsi="Arial" w:cs="Arial"/>
          <w:i/>
          <w:iCs/>
          <w:sz w:val="20"/>
          <w:szCs w:val="20"/>
        </w:rPr>
        <w:t>*</w:t>
      </w:r>
      <w:proofErr w:type="gramStart"/>
      <w:r w:rsidRPr="00BB6803">
        <w:rPr>
          <w:rStyle w:val="normaltextrun"/>
          <w:rFonts w:ascii="Arial" w:hAnsi="Arial" w:cs="Arial"/>
          <w:i/>
          <w:iCs/>
          <w:sz w:val="20"/>
          <w:szCs w:val="20"/>
        </w:rPr>
        <w:t>please</w:t>
      </w:r>
      <w:proofErr w:type="gramEnd"/>
      <w:r w:rsidRPr="00BB6803">
        <w:rPr>
          <w:rStyle w:val="normaltextrun"/>
          <w:rFonts w:ascii="Arial" w:hAnsi="Arial" w:cs="Arial"/>
          <w:i/>
          <w:iCs/>
          <w:sz w:val="20"/>
          <w:szCs w:val="20"/>
        </w:rPr>
        <w:t xml:space="preserve"> provide details of a Best Interest discussion in line with the Mental Capacity Act 2005, including the date and details of a formal Capacity Assessment.</w:t>
      </w:r>
    </w:p>
    <w:p w:rsidRPr="00E54C60" w:rsidR="003E5A5B" w:rsidP="003E5A5B" w:rsidRDefault="003E5A5B" w14:paraId="23AF575E" w14:textId="77777777">
      <w:pPr>
        <w:pStyle w:val="NoSpacing"/>
        <w:rPr>
          <w:i/>
          <w:iCs/>
        </w:rPr>
      </w:pPr>
    </w:p>
    <w:p w:rsidR="0025692A" w:rsidP="00402741" w:rsidRDefault="0025692A" w14:paraId="43F95AC8" w14:textId="77777777">
      <w:pPr>
        <w:tabs>
          <w:tab w:val="left" w:pos="1335"/>
        </w:tabs>
        <w:rPr>
          <w:rFonts w:ascii="Arial" w:hAnsi="Arial" w:cs="Arial"/>
          <w:b/>
          <w:bCs/>
          <w:sz w:val="24"/>
          <w:szCs w:val="24"/>
        </w:rPr>
      </w:pPr>
    </w:p>
    <w:p w:rsidR="0025692A" w:rsidP="00402741" w:rsidRDefault="0025692A" w14:paraId="6EF1A661" w14:textId="77777777">
      <w:pPr>
        <w:tabs>
          <w:tab w:val="left" w:pos="1335"/>
        </w:tabs>
        <w:rPr>
          <w:rFonts w:ascii="Arial" w:hAnsi="Arial" w:cs="Arial"/>
          <w:b/>
          <w:bCs/>
          <w:sz w:val="24"/>
          <w:szCs w:val="24"/>
        </w:rPr>
      </w:pPr>
    </w:p>
    <w:p w:rsidR="0025692A" w:rsidP="00402741" w:rsidRDefault="0025692A" w14:paraId="644883A1" w14:textId="77777777">
      <w:pPr>
        <w:tabs>
          <w:tab w:val="left" w:pos="1335"/>
        </w:tabs>
        <w:rPr>
          <w:rFonts w:ascii="Arial" w:hAnsi="Arial" w:cs="Arial"/>
          <w:b/>
          <w:bCs/>
          <w:sz w:val="24"/>
          <w:szCs w:val="24"/>
        </w:rPr>
      </w:pPr>
    </w:p>
    <w:p w:rsidRPr="002007A8" w:rsidR="00BC0E75" w:rsidP="00402741" w:rsidRDefault="00BC0E75" w14:paraId="562C6A12" w14:textId="643DAC29">
      <w:pPr>
        <w:tabs>
          <w:tab w:val="left" w:pos="1335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2007A8">
        <w:rPr>
          <w:rFonts w:ascii="Arial" w:hAnsi="Arial" w:cs="Arial"/>
          <w:b/>
          <w:bCs/>
          <w:sz w:val="24"/>
          <w:szCs w:val="24"/>
          <w:u w:val="single"/>
        </w:rPr>
        <w:t>Submission</w:t>
      </w:r>
    </w:p>
    <w:p w:rsidRPr="002007A8" w:rsidR="00402741" w:rsidP="00402741" w:rsidRDefault="0025692A" w14:paraId="437D8BA8" w14:textId="2E51D54E">
      <w:pPr>
        <w:tabs>
          <w:tab w:val="left" w:pos="1335"/>
        </w:tabs>
        <w:rPr>
          <w:rStyle w:val="Hyperlink"/>
          <w:rFonts w:ascii="Arial" w:hAnsi="Arial"/>
          <w:b/>
          <w:bCs/>
          <w:sz w:val="24"/>
          <w:szCs w:val="24"/>
        </w:rPr>
      </w:pPr>
      <w:r w:rsidRPr="002007A8">
        <w:rPr>
          <w:rFonts w:ascii="Arial" w:hAnsi="Arial" w:cs="Arial"/>
          <w:b/>
          <w:bCs/>
          <w:sz w:val="24"/>
          <w:szCs w:val="24"/>
        </w:rPr>
        <w:t>I</w:t>
      </w:r>
      <w:r w:rsidRPr="002007A8" w:rsidR="00402741">
        <w:rPr>
          <w:rFonts w:ascii="Arial" w:hAnsi="Arial" w:cs="Arial"/>
          <w:b/>
          <w:bCs/>
          <w:sz w:val="24"/>
          <w:szCs w:val="24"/>
        </w:rPr>
        <w:t xml:space="preserve">f you/your child is aged 0-17, </w:t>
      </w:r>
      <w:r w:rsidRPr="002007A8" w:rsidR="003E5A5B">
        <w:rPr>
          <w:rFonts w:ascii="Arial" w:hAnsi="Arial" w:cs="Arial"/>
          <w:b/>
          <w:bCs/>
          <w:sz w:val="24"/>
          <w:szCs w:val="24"/>
        </w:rPr>
        <w:t xml:space="preserve">please submit </w:t>
      </w:r>
      <w:r w:rsidRPr="002007A8">
        <w:rPr>
          <w:rFonts w:ascii="Arial" w:hAnsi="Arial" w:cs="Arial"/>
          <w:b/>
          <w:bCs/>
          <w:sz w:val="24"/>
          <w:szCs w:val="24"/>
        </w:rPr>
        <w:t xml:space="preserve">your completed referral form </w:t>
      </w:r>
      <w:r w:rsidRPr="002007A8">
        <w:rPr>
          <w:rFonts w:ascii="Arial" w:hAnsi="Arial" w:cs="Arial"/>
          <w:b/>
          <w:bCs/>
          <w:sz w:val="24"/>
          <w:szCs w:val="24"/>
          <w:u w:val="single"/>
        </w:rPr>
        <w:t>and</w:t>
      </w:r>
      <w:r w:rsidRPr="002007A8">
        <w:rPr>
          <w:rFonts w:ascii="Arial" w:hAnsi="Arial" w:cs="Arial"/>
          <w:b/>
          <w:bCs/>
          <w:sz w:val="24"/>
          <w:szCs w:val="24"/>
        </w:rPr>
        <w:t xml:space="preserve"> consent form </w:t>
      </w:r>
      <w:r w:rsidRPr="002007A8" w:rsidR="003E5A5B">
        <w:rPr>
          <w:rFonts w:ascii="Arial" w:hAnsi="Arial" w:cs="Arial"/>
          <w:b/>
          <w:bCs/>
          <w:sz w:val="24"/>
          <w:szCs w:val="24"/>
        </w:rPr>
        <w:t xml:space="preserve">to: </w:t>
      </w:r>
      <w:hyperlink w:history="1" r:id="rId11">
        <w:r w:rsidRPr="002007A8" w:rsidR="00E866FC">
          <w:rPr>
            <w:rStyle w:val="Hyperlink"/>
            <w:rFonts w:ascii="Arial" w:hAnsi="Arial"/>
            <w:b/>
            <w:bCs/>
            <w:sz w:val="24"/>
            <w:szCs w:val="24"/>
          </w:rPr>
          <w:t>nwicb.cypm@nhs.net</w:t>
        </w:r>
      </w:hyperlink>
    </w:p>
    <w:p w:rsidRPr="002007A8" w:rsidR="00402741" w:rsidP="00402741" w:rsidRDefault="00402741" w14:paraId="2D2B1FB2" w14:textId="290B3736">
      <w:pPr>
        <w:tabs>
          <w:tab w:val="left" w:pos="1335"/>
        </w:tabs>
        <w:rPr>
          <w:rFonts w:ascii="Arial" w:hAnsi="Arial" w:cs="Arial"/>
          <w:b/>
          <w:bCs/>
          <w:sz w:val="24"/>
          <w:szCs w:val="24"/>
        </w:rPr>
      </w:pPr>
      <w:r w:rsidRPr="002007A8">
        <w:rPr>
          <w:rFonts w:ascii="Arial" w:hAnsi="Arial" w:cs="Arial"/>
          <w:b/>
          <w:bCs/>
          <w:sz w:val="24"/>
          <w:szCs w:val="24"/>
        </w:rPr>
        <w:t xml:space="preserve">If you are aged 18 or over, please submit </w:t>
      </w:r>
      <w:r w:rsidRPr="002007A8" w:rsidR="0025692A">
        <w:rPr>
          <w:rFonts w:ascii="Arial" w:hAnsi="Arial" w:cs="Arial"/>
          <w:b/>
          <w:bCs/>
          <w:sz w:val="24"/>
          <w:szCs w:val="24"/>
        </w:rPr>
        <w:t xml:space="preserve">your completed referral form </w:t>
      </w:r>
      <w:r w:rsidRPr="002007A8" w:rsidR="0025692A">
        <w:rPr>
          <w:rFonts w:ascii="Arial" w:hAnsi="Arial" w:cs="Arial"/>
          <w:b/>
          <w:bCs/>
          <w:sz w:val="24"/>
          <w:szCs w:val="24"/>
          <w:u w:val="single"/>
        </w:rPr>
        <w:t>and</w:t>
      </w:r>
      <w:r w:rsidRPr="002007A8" w:rsidR="0025692A">
        <w:rPr>
          <w:rFonts w:ascii="Arial" w:hAnsi="Arial" w:cs="Arial"/>
          <w:b/>
          <w:bCs/>
          <w:sz w:val="24"/>
          <w:szCs w:val="24"/>
        </w:rPr>
        <w:t xml:space="preserve"> consent form </w:t>
      </w:r>
      <w:r w:rsidRPr="002007A8">
        <w:rPr>
          <w:rFonts w:ascii="Arial" w:hAnsi="Arial" w:cs="Arial"/>
          <w:b/>
          <w:bCs/>
          <w:sz w:val="24"/>
          <w:szCs w:val="24"/>
        </w:rPr>
        <w:t xml:space="preserve">to: </w:t>
      </w:r>
      <w:hyperlink w:history="1" r:id="rId12">
        <w:r w:rsidRPr="002007A8" w:rsidR="009F6AD9">
          <w:rPr>
            <w:rStyle w:val="Hyperlink"/>
            <w:rFonts w:ascii="Arial" w:hAnsi="Arial" w:cs="Arial"/>
            <w:b/>
            <w:bCs/>
            <w:sz w:val="24"/>
            <w:szCs w:val="24"/>
          </w:rPr>
          <w:t>nwicb.ippteam@nhs.net</w:t>
        </w:r>
      </w:hyperlink>
    </w:p>
    <w:p w:rsidR="009F6AD9" w:rsidP="00402741" w:rsidRDefault="009F6AD9" w14:paraId="6271D005" w14:textId="77777777">
      <w:pPr>
        <w:tabs>
          <w:tab w:val="left" w:pos="1335"/>
        </w:tabs>
        <w:rPr>
          <w:rFonts w:ascii="Arial" w:hAnsi="Arial" w:cs="Arial"/>
          <w:b/>
          <w:bCs/>
          <w:sz w:val="24"/>
          <w:szCs w:val="24"/>
        </w:rPr>
      </w:pPr>
    </w:p>
    <w:p w:rsidRPr="0025692A" w:rsidR="00B368A7" w:rsidP="0025692A" w:rsidRDefault="00B368A7" w14:paraId="2019689B" w14:textId="6EA77447">
      <w:pPr>
        <w:tabs>
          <w:tab w:val="left" w:pos="1335"/>
        </w:tabs>
        <w:rPr>
          <w:rStyle w:val="Hyperlink"/>
          <w:rFonts w:ascii="Arial" w:hAnsi="Arial" w:cs="Arial"/>
          <w:b/>
          <w:bCs/>
          <w:sz w:val="24"/>
          <w:szCs w:val="24"/>
        </w:rPr>
      </w:pPr>
    </w:p>
    <w:p w:rsidRPr="00102CA1" w:rsidR="003E5A5B" w:rsidP="00102CA1" w:rsidRDefault="003E5A5B" w14:paraId="189C55F5" w14:textId="3AB98CF5">
      <w:pPr>
        <w:tabs>
          <w:tab w:val="left" w:pos="1335"/>
        </w:tabs>
        <w:spacing w:after="0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00102CA1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Appendix 1</w:t>
      </w:r>
    </w:p>
    <w:p w:rsidR="00B368A7" w:rsidP="00102CA1" w:rsidRDefault="003E5A5B" w14:paraId="2669F973" w14:textId="37127287">
      <w:pPr>
        <w:tabs>
          <w:tab w:val="left" w:pos="1335"/>
        </w:tabs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102C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Dynamic Support </w:t>
      </w:r>
      <w:r w:rsidR="002007A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Register (DSR) </w:t>
      </w:r>
      <w:r w:rsidRPr="00102C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Information Sheet</w:t>
      </w:r>
      <w:r w:rsidR="002A734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:</w:t>
      </w:r>
      <w:r w:rsidR="0005685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Pr="00B368A7" w:rsidR="002A7349" w:rsidP="00102CA1" w:rsidRDefault="002A7349" w14:paraId="273B67FB" w14:textId="77777777">
      <w:pPr>
        <w:tabs>
          <w:tab w:val="left" w:pos="1335"/>
        </w:tabs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368A7" w:rsidP="00102CA1" w:rsidRDefault="00B368A7" w14:paraId="76324AE8" w14:textId="4A93690C">
      <w:pPr>
        <w:tabs>
          <w:tab w:val="left" w:pos="1335"/>
        </w:tabs>
        <w:spacing w:after="0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object w:dxaOrig="1155" w:dyaOrig="752" w14:anchorId="5BE534CB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75pt;height:49pt" o:ole="" type="#_x0000_t75">
            <v:imagedata o:title="" r:id="rId13"/>
          </v:shape>
          <o:OLEObject Type="Embed" ProgID="Acrobat.Document.DC" ShapeID="_x0000_i1025" DrawAspect="Icon" ObjectID="_1783499652" r:id="rId14"/>
        </w:object>
      </w:r>
    </w:p>
    <w:p w:rsidR="00B368A7" w:rsidP="00102CA1" w:rsidRDefault="00B368A7" w14:paraId="0C312081" w14:textId="77777777">
      <w:pPr>
        <w:tabs>
          <w:tab w:val="left" w:pos="1335"/>
        </w:tabs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368A7" w:rsidP="00102CA1" w:rsidRDefault="00B368A7" w14:paraId="2FA91AB5" w14:textId="19455691">
      <w:pPr>
        <w:tabs>
          <w:tab w:val="left" w:pos="1335"/>
        </w:tabs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102C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Dynamic Support </w:t>
      </w:r>
      <w:r w:rsidR="002007A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Register (DSR) </w:t>
      </w:r>
      <w:r w:rsidRPr="00102C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Information Sheet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- Easy Read</w:t>
      </w:r>
      <w:r w:rsidR="002A734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:</w:t>
      </w:r>
    </w:p>
    <w:p w:rsidRPr="00B368A7" w:rsidR="002A7349" w:rsidP="00102CA1" w:rsidRDefault="002A7349" w14:paraId="7B4BB6E4" w14:textId="77777777">
      <w:pPr>
        <w:tabs>
          <w:tab w:val="left" w:pos="1335"/>
        </w:tabs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Pr="00102CA1" w:rsidR="003E5A5B" w:rsidP="00102CA1" w:rsidRDefault="00A17CD3" w14:paraId="7A7F5D27" w14:textId="538A2821">
      <w:pPr>
        <w:tabs>
          <w:tab w:val="left" w:pos="1335"/>
        </w:tabs>
        <w:spacing w:after="0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object w:dxaOrig="1520" w:dyaOrig="988" w14:anchorId="575B646D">
          <v:shape id="_x0000_i1026" style="width:77.5pt;height:49.5pt" o:ole="" type="#_x0000_t75">
            <v:imagedata o:title="" r:id="rId15"/>
          </v:shape>
          <o:OLEObject Type="Embed" ProgID="Acrobat.Document.DC" ShapeID="_x0000_i1026" DrawAspect="Icon" ObjectID="_1783499653" r:id="rId16"/>
        </w:object>
      </w:r>
    </w:p>
    <w:p w:rsidRPr="00102CA1" w:rsidR="003E5A5B" w:rsidP="00102CA1" w:rsidRDefault="003E5A5B" w14:paraId="0325A798" w14:textId="77777777">
      <w:pPr>
        <w:tabs>
          <w:tab w:val="left" w:pos="1335"/>
        </w:tabs>
        <w:spacing w:after="0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</w:p>
    <w:p w:rsidR="00B368A7" w:rsidP="00102CA1" w:rsidRDefault="00B368A7" w14:paraId="5BB5FF74" w14:textId="77777777">
      <w:pPr>
        <w:tabs>
          <w:tab w:val="left" w:pos="1335"/>
        </w:tabs>
        <w:spacing w:after="0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</w:p>
    <w:p w:rsidRPr="00102CA1" w:rsidR="003E5A5B" w:rsidP="00102CA1" w:rsidRDefault="003E5A5B" w14:paraId="569B2099" w14:textId="09CEC05A">
      <w:pPr>
        <w:tabs>
          <w:tab w:val="left" w:pos="1335"/>
        </w:tabs>
        <w:spacing w:after="0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00102CA1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Appendix 2</w:t>
      </w:r>
    </w:p>
    <w:p w:rsidR="003E5A5B" w:rsidP="00102CA1" w:rsidRDefault="003E5A5B" w14:paraId="183E7823" w14:textId="1C501C2E">
      <w:pPr>
        <w:tabs>
          <w:tab w:val="left" w:pos="1335"/>
        </w:tabs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102C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Transforming Care Navigators</w:t>
      </w:r>
      <w:r w:rsidR="00B368A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Information Flyer</w:t>
      </w:r>
      <w:r w:rsidRPr="00102C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:</w:t>
      </w:r>
    </w:p>
    <w:p w:rsidRPr="00102CA1" w:rsidR="002A7349" w:rsidP="00102CA1" w:rsidRDefault="002A7349" w14:paraId="77063F23" w14:textId="77777777">
      <w:pPr>
        <w:tabs>
          <w:tab w:val="left" w:pos="1335"/>
        </w:tabs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B368A7" w:rsidP="00102CA1" w:rsidRDefault="00B368A7" w14:paraId="5311A703" w14:textId="77777777">
      <w:pPr>
        <w:tabs>
          <w:tab w:val="left" w:pos="1335"/>
        </w:tabs>
        <w:spacing w:after="0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object w:dxaOrig="1155" w:dyaOrig="752" w14:anchorId="5B7C401F">
          <v:shape id="_x0000_i1027" style="width:75pt;height:49pt" o:ole="" type="#_x0000_t75">
            <v:imagedata o:title="" r:id="rId17"/>
          </v:shape>
          <o:OLEObject Type="Embed" ProgID="Acrobat.Document.DC" ShapeID="_x0000_i1027" DrawAspect="Icon" ObjectID="_1783499654" r:id="rId18"/>
        </w:object>
      </w:r>
      <w:r w:rsidR="00E25B76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</w:p>
    <w:p w:rsidR="00B368A7" w:rsidP="00102CA1" w:rsidRDefault="00B368A7" w14:paraId="45CFB077" w14:textId="77777777">
      <w:pPr>
        <w:tabs>
          <w:tab w:val="left" w:pos="1335"/>
        </w:tabs>
        <w:spacing w:after="0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</w:p>
    <w:p w:rsidR="00B368A7" w:rsidP="00102CA1" w:rsidRDefault="00B368A7" w14:paraId="2BC86985" w14:textId="12301083">
      <w:pPr>
        <w:tabs>
          <w:tab w:val="left" w:pos="1335"/>
        </w:tabs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102C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Transforming Care Navigators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Information Flyer – Easy Read</w:t>
      </w:r>
      <w:r w:rsidRPr="00102C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:</w:t>
      </w:r>
    </w:p>
    <w:p w:rsidRPr="00B368A7" w:rsidR="002A7349" w:rsidP="00102CA1" w:rsidRDefault="002A7349" w14:paraId="357DBC91" w14:textId="77777777">
      <w:pPr>
        <w:tabs>
          <w:tab w:val="left" w:pos="1335"/>
        </w:tabs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Pr="00102CA1" w:rsidR="003E5A5B" w:rsidP="00102CA1" w:rsidRDefault="00B368A7" w14:paraId="0502FB69" w14:textId="68C5D3A3">
      <w:pPr>
        <w:tabs>
          <w:tab w:val="left" w:pos="1335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object w:dxaOrig="1155" w:dyaOrig="752" w14:anchorId="1659717F">
          <v:shape id="_x0000_i1028" style="width:75pt;height:49pt" o:ole="" type="#_x0000_t75">
            <v:imagedata o:title="" r:id="rId19"/>
          </v:shape>
          <o:OLEObject Type="Embed" ProgID="Acrobat.Document.DC" ShapeID="_x0000_i1028" DrawAspect="Icon" ObjectID="_1783499655" r:id="rId20"/>
        </w:object>
      </w:r>
    </w:p>
    <w:p w:rsidRPr="002007A8" w:rsidR="003E5A5B" w:rsidP="003E5A5B" w:rsidRDefault="003E5A5B" w14:paraId="5E73927B" w14:textId="77777777">
      <w:pPr>
        <w:tabs>
          <w:tab w:val="left" w:pos="1335"/>
        </w:tabs>
        <w:rPr>
          <w:rFonts w:ascii="Arial" w:hAnsi="Arial" w:cs="Arial"/>
          <w:b/>
          <w:bCs/>
          <w:sz w:val="24"/>
          <w:szCs w:val="24"/>
        </w:rPr>
      </w:pPr>
    </w:p>
    <w:p w:rsidRPr="002007A8" w:rsidR="003E5A5B" w:rsidP="003E5A5B" w:rsidRDefault="003E5A5B" w14:paraId="05C9786E" w14:textId="70CEAE0E">
      <w:pPr>
        <w:tabs>
          <w:tab w:val="left" w:pos="1335"/>
        </w:tabs>
        <w:rPr>
          <w:rFonts w:ascii="Arial" w:hAnsi="Arial" w:cs="Arial"/>
          <w:i/>
          <w:iCs/>
          <w:color w:val="0E0E0F"/>
          <w:sz w:val="24"/>
          <w:szCs w:val="24"/>
          <w:shd w:val="clear" w:color="auto" w:fill="FFFFFF"/>
        </w:rPr>
      </w:pPr>
      <w:r w:rsidRPr="002007A8">
        <w:rPr>
          <w:rFonts w:ascii="Arial" w:hAnsi="Arial" w:cs="Arial"/>
          <w:i/>
          <w:iCs/>
          <w:color w:val="0E0E0F"/>
          <w:sz w:val="24"/>
          <w:szCs w:val="24"/>
          <w:shd w:val="clear" w:color="auto" w:fill="FFFFFF"/>
        </w:rPr>
        <w:t xml:space="preserve">Under Article 7(3), GDPR ensures that </w:t>
      </w:r>
      <w:r w:rsidRPr="002007A8">
        <w:rPr>
          <w:rStyle w:val="Strong"/>
          <w:rFonts w:ascii="Arial" w:hAnsi="Arial" w:cs="Arial"/>
          <w:i/>
          <w:iCs/>
          <w:color w:val="0E0E0F"/>
          <w:sz w:val="24"/>
          <w:szCs w:val="24"/>
          <w:shd w:val="clear" w:color="auto" w:fill="FFFFFF"/>
        </w:rPr>
        <w:t>you have the right to withdraw your consent at any time</w:t>
      </w:r>
      <w:r w:rsidRPr="002007A8">
        <w:rPr>
          <w:rFonts w:ascii="Arial" w:hAnsi="Arial" w:cs="Arial"/>
          <w:i/>
          <w:iCs/>
          <w:color w:val="0E0E0F"/>
          <w:sz w:val="24"/>
          <w:szCs w:val="24"/>
          <w:shd w:val="clear" w:color="auto" w:fill="FFFFFF"/>
        </w:rPr>
        <w:t>. Should you wish to withdraw your consent for being placed on the Dynamic Support Register</w:t>
      </w:r>
      <w:r w:rsidR="002007A8">
        <w:rPr>
          <w:rFonts w:ascii="Arial" w:hAnsi="Arial" w:cs="Arial"/>
          <w:i/>
          <w:iCs/>
          <w:color w:val="0E0E0F"/>
          <w:sz w:val="24"/>
          <w:szCs w:val="24"/>
          <w:shd w:val="clear" w:color="auto" w:fill="FFFFFF"/>
        </w:rPr>
        <w:t xml:space="preserve"> (DSR)</w:t>
      </w:r>
      <w:r w:rsidRPr="002007A8">
        <w:rPr>
          <w:rFonts w:ascii="Arial" w:hAnsi="Arial" w:cs="Arial"/>
          <w:i/>
          <w:iCs/>
          <w:color w:val="0E0E0F"/>
          <w:sz w:val="24"/>
          <w:szCs w:val="24"/>
          <w:shd w:val="clear" w:color="auto" w:fill="FFFFFF"/>
        </w:rPr>
        <w:t xml:space="preserve">, please inform us via email at </w:t>
      </w:r>
      <w:hyperlink w:history="1" r:id="rId21">
        <w:r w:rsidRPr="002007A8" w:rsidR="00E866FC">
          <w:rPr>
            <w:rStyle w:val="Hyperlink"/>
            <w:rFonts w:ascii="Arial" w:hAnsi="Arial" w:cs="Arial"/>
            <w:i/>
            <w:iCs/>
            <w:sz w:val="24"/>
            <w:szCs w:val="24"/>
            <w:shd w:val="clear" w:color="auto" w:fill="FFFFFF"/>
          </w:rPr>
          <w:t>nwicb.cypm@nhs.net</w:t>
        </w:r>
      </w:hyperlink>
      <w:r w:rsidR="002007A8">
        <w:rPr>
          <w:rStyle w:val="Hyperlink"/>
          <w:rFonts w:ascii="Arial" w:hAnsi="Arial" w:cs="Arial"/>
          <w:i/>
          <w:iCs/>
          <w:sz w:val="24"/>
          <w:szCs w:val="24"/>
          <w:shd w:val="clear" w:color="auto" w:fill="FFFFFF"/>
        </w:rPr>
        <w:t>.</w:t>
      </w:r>
    </w:p>
    <w:p w:rsidRPr="007675EB" w:rsidR="004C3712" w:rsidP="007675EB" w:rsidRDefault="004C3712" w14:paraId="0F648DD1" w14:textId="77777777">
      <w:pPr>
        <w:spacing w:after="0"/>
        <w:jc w:val="center"/>
        <w:rPr>
          <w:rFonts w:ascii="Arial" w:hAnsi="Arial" w:cs="Arial"/>
          <w:b/>
          <w:color w:val="FF0000"/>
          <w:sz w:val="24"/>
        </w:rPr>
      </w:pPr>
    </w:p>
    <w:sectPr w:rsidRPr="007675EB" w:rsidR="004C371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CDE3" w14:textId="77777777" w:rsidR="00072378" w:rsidRDefault="00072378" w:rsidP="003E4A7A">
      <w:pPr>
        <w:spacing w:after="0" w:line="240" w:lineRule="auto"/>
      </w:pPr>
      <w:r>
        <w:separator/>
      </w:r>
    </w:p>
  </w:endnote>
  <w:endnote w:type="continuationSeparator" w:id="0">
    <w:p w14:paraId="590D1CF3" w14:textId="77777777" w:rsidR="00072378" w:rsidRDefault="00072378" w:rsidP="003E4A7A">
      <w:pPr>
        <w:spacing w:after="0" w:line="240" w:lineRule="auto"/>
      </w:pPr>
      <w:r>
        <w:continuationSeparator/>
      </w:r>
    </w:p>
  </w:endnote>
  <w:endnote w:type="continuationNotice" w:id="1">
    <w:p w14:paraId="4C057E0A" w14:textId="77777777" w:rsidR="00072378" w:rsidRDefault="000723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84B2" w14:textId="77777777" w:rsidR="0088298F" w:rsidRDefault="00882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9BA6" w14:textId="6923BFB2" w:rsidR="003E4A7A" w:rsidRDefault="00AE3055" w:rsidP="00AE3055">
    <w:pPr>
      <w:pStyle w:val="Footer"/>
      <w:jc w:val="center"/>
    </w:pPr>
    <w:r>
      <w:rPr>
        <w:rFonts w:ascii="Arial" w:hAnsi="Arial" w:cs="Arial"/>
        <w:sz w:val="20"/>
        <w:szCs w:val="20"/>
      </w:rPr>
      <w:t xml:space="preserve">Review date: </w:t>
    </w:r>
    <w:r>
      <w:rPr>
        <w:rFonts w:ascii="Arial" w:hAnsi="Arial" w:cs="Arial"/>
        <w:sz w:val="20"/>
        <w:szCs w:val="20"/>
      </w:rPr>
      <w:t>01/</w:t>
    </w:r>
    <w:r w:rsidR="00C34360">
      <w:rPr>
        <w:rFonts w:ascii="Arial" w:hAnsi="Arial" w:cs="Arial"/>
        <w:sz w:val="20"/>
        <w:szCs w:val="20"/>
      </w:rPr>
      <w:t>0</w:t>
    </w:r>
    <w:r w:rsidR="0088298F">
      <w:rPr>
        <w:rFonts w:ascii="Arial" w:hAnsi="Arial" w:cs="Arial"/>
        <w:sz w:val="20"/>
        <w:szCs w:val="20"/>
      </w:rPr>
      <w:t>6</w:t>
    </w:r>
    <w:r>
      <w:rPr>
        <w:rFonts w:ascii="Arial" w:hAnsi="Arial" w:cs="Arial"/>
        <w:sz w:val="20"/>
        <w:szCs w:val="20"/>
      </w:rPr>
      <w:t>/202</w:t>
    </w:r>
    <w:r w:rsidR="0088298F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</w:t>
    </w:r>
    <w:r w:rsidR="00FC48E5" w:rsidRPr="00071D1B">
      <w:rPr>
        <w:rFonts w:ascii="Arial" w:hAnsi="Arial" w:cs="Arial"/>
        <w:sz w:val="20"/>
        <w:szCs w:val="20"/>
      </w:rPr>
      <w:t xml:space="preserve">Page </w:t>
    </w:r>
    <w:r w:rsidR="00FC48E5" w:rsidRPr="00071D1B">
      <w:rPr>
        <w:rFonts w:ascii="Arial" w:hAnsi="Arial" w:cs="Arial"/>
        <w:b/>
        <w:bCs/>
        <w:sz w:val="20"/>
        <w:szCs w:val="20"/>
      </w:rPr>
      <w:fldChar w:fldCharType="begin"/>
    </w:r>
    <w:r w:rsidR="00FC48E5" w:rsidRPr="00071D1B">
      <w:rPr>
        <w:rFonts w:ascii="Arial" w:hAnsi="Arial" w:cs="Arial"/>
        <w:b/>
        <w:bCs/>
        <w:sz w:val="20"/>
        <w:szCs w:val="20"/>
      </w:rPr>
      <w:instrText xml:space="preserve"> PAGE </w:instrText>
    </w:r>
    <w:r w:rsidR="00FC48E5" w:rsidRPr="00071D1B">
      <w:rPr>
        <w:rFonts w:ascii="Arial" w:hAnsi="Arial" w:cs="Arial"/>
        <w:b/>
        <w:bCs/>
        <w:sz w:val="20"/>
        <w:szCs w:val="20"/>
      </w:rPr>
      <w:fldChar w:fldCharType="separate"/>
    </w:r>
    <w:r w:rsidR="00FD715A">
      <w:rPr>
        <w:rFonts w:ascii="Arial" w:hAnsi="Arial" w:cs="Arial"/>
        <w:b/>
        <w:bCs/>
        <w:noProof/>
        <w:sz w:val="20"/>
        <w:szCs w:val="20"/>
      </w:rPr>
      <w:t>1</w:t>
    </w:r>
    <w:r w:rsidR="00FC48E5" w:rsidRPr="00071D1B">
      <w:rPr>
        <w:rFonts w:ascii="Arial" w:hAnsi="Arial" w:cs="Arial"/>
        <w:b/>
        <w:bCs/>
        <w:sz w:val="20"/>
        <w:szCs w:val="20"/>
      </w:rPr>
      <w:fldChar w:fldCharType="end"/>
    </w:r>
    <w:r w:rsidR="00FC48E5" w:rsidRPr="00071D1B">
      <w:rPr>
        <w:rFonts w:ascii="Arial" w:hAnsi="Arial" w:cs="Arial"/>
        <w:sz w:val="20"/>
        <w:szCs w:val="20"/>
      </w:rPr>
      <w:t xml:space="preserve"> of </w:t>
    </w:r>
    <w:r w:rsidR="00FC48E5" w:rsidRPr="00071D1B">
      <w:rPr>
        <w:rFonts w:ascii="Arial" w:hAnsi="Arial" w:cs="Arial"/>
        <w:b/>
        <w:bCs/>
        <w:sz w:val="20"/>
        <w:szCs w:val="20"/>
      </w:rPr>
      <w:fldChar w:fldCharType="begin"/>
    </w:r>
    <w:r w:rsidR="00FC48E5" w:rsidRPr="00071D1B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FC48E5" w:rsidRPr="00071D1B">
      <w:rPr>
        <w:rFonts w:ascii="Arial" w:hAnsi="Arial" w:cs="Arial"/>
        <w:b/>
        <w:bCs/>
        <w:sz w:val="20"/>
        <w:szCs w:val="20"/>
      </w:rPr>
      <w:fldChar w:fldCharType="separate"/>
    </w:r>
    <w:r w:rsidR="00FD715A">
      <w:rPr>
        <w:rFonts w:ascii="Arial" w:hAnsi="Arial" w:cs="Arial"/>
        <w:b/>
        <w:bCs/>
        <w:noProof/>
        <w:sz w:val="20"/>
        <w:szCs w:val="20"/>
      </w:rPr>
      <w:t>4</w:t>
    </w:r>
    <w:r w:rsidR="00FC48E5" w:rsidRPr="00071D1B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06DE" w14:textId="77777777" w:rsidR="0088298F" w:rsidRDefault="00882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E1ED1" w14:textId="77777777" w:rsidR="00072378" w:rsidRDefault="00072378" w:rsidP="003E4A7A">
      <w:pPr>
        <w:spacing w:after="0" w:line="240" w:lineRule="auto"/>
      </w:pPr>
      <w:r>
        <w:separator/>
      </w:r>
    </w:p>
  </w:footnote>
  <w:footnote w:type="continuationSeparator" w:id="0">
    <w:p w14:paraId="00FB74CF" w14:textId="77777777" w:rsidR="00072378" w:rsidRDefault="00072378" w:rsidP="003E4A7A">
      <w:pPr>
        <w:spacing w:after="0" w:line="240" w:lineRule="auto"/>
      </w:pPr>
      <w:r>
        <w:continuationSeparator/>
      </w:r>
    </w:p>
  </w:footnote>
  <w:footnote w:type="continuationNotice" w:id="1">
    <w:p w14:paraId="6F1CB6FD" w14:textId="77777777" w:rsidR="00072378" w:rsidRDefault="000723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34D0" w14:textId="77777777" w:rsidR="0088298F" w:rsidRDefault="00882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E9C9" w14:textId="30CF484D" w:rsidR="00CF2FFA" w:rsidRDefault="009F6AD9">
    <w:pPr>
      <w:pStyle w:val="Header"/>
    </w:pPr>
    <w:r w:rsidRPr="00B045DD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1B157A48" wp14:editId="65F00A0F">
          <wp:simplePos x="0" y="0"/>
          <wp:positionH relativeFrom="page">
            <wp:posOffset>5445760</wp:posOffset>
          </wp:positionH>
          <wp:positionV relativeFrom="topMargin">
            <wp:posOffset>47625</wp:posOffset>
          </wp:positionV>
          <wp:extent cx="2057400" cy="905256"/>
          <wp:effectExtent l="0" t="0" r="0" b="0"/>
          <wp:wrapTight wrapText="bothSides">
            <wp:wrapPolygon edited="0">
              <wp:start x="13400" y="1819"/>
              <wp:lineTo x="11000" y="10004"/>
              <wp:lineTo x="400" y="10914"/>
              <wp:lineTo x="400" y="15006"/>
              <wp:lineTo x="6400" y="17280"/>
              <wp:lineTo x="6400" y="18644"/>
              <wp:lineTo x="9000" y="20463"/>
              <wp:lineTo x="10000" y="20463"/>
              <wp:lineTo x="20800" y="19099"/>
              <wp:lineTo x="21000" y="11823"/>
              <wp:lineTo x="20000" y="10004"/>
              <wp:lineTo x="21200" y="9095"/>
              <wp:lineTo x="20800" y="1819"/>
              <wp:lineTo x="13400" y="1819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22" t="10989" r="5689" b="13187"/>
                  <a:stretch/>
                </pic:blipFill>
                <pic:spPr bwMode="auto">
                  <a:xfrm>
                    <a:off x="0" y="0"/>
                    <a:ext cx="2057400" cy="9052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3D1">
      <w:rPr>
        <w:noProof/>
      </w:rPr>
      <w:drawing>
        <wp:anchor distT="0" distB="0" distL="114300" distR="114300" simplePos="0" relativeHeight="251659264" behindDoc="1" locked="0" layoutInCell="1" allowOverlap="1" wp14:anchorId="19859DCA" wp14:editId="38E3F942">
          <wp:simplePos x="0" y="0"/>
          <wp:positionH relativeFrom="page">
            <wp:align>left</wp:align>
          </wp:positionH>
          <wp:positionV relativeFrom="paragraph">
            <wp:posOffset>-434975</wp:posOffset>
          </wp:positionV>
          <wp:extent cx="1228725" cy="807720"/>
          <wp:effectExtent l="0" t="0" r="9525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FFA">
      <w:t xml:space="preserve">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0DC0" w14:textId="77777777" w:rsidR="0088298F" w:rsidRDefault="00882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7BF"/>
    <w:multiLevelType w:val="hybridMultilevel"/>
    <w:tmpl w:val="0DD4E0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95129"/>
    <w:multiLevelType w:val="hybridMultilevel"/>
    <w:tmpl w:val="7546958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F512AA"/>
    <w:multiLevelType w:val="hybridMultilevel"/>
    <w:tmpl w:val="D5AE08D4"/>
    <w:lvl w:ilvl="0" w:tplc="14A66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17BE4"/>
    <w:multiLevelType w:val="hybridMultilevel"/>
    <w:tmpl w:val="A1C47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522AA"/>
    <w:multiLevelType w:val="hybridMultilevel"/>
    <w:tmpl w:val="07523C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33EDE"/>
    <w:multiLevelType w:val="hybridMultilevel"/>
    <w:tmpl w:val="77D2338A"/>
    <w:lvl w:ilvl="0" w:tplc="AB4ACBE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1418E"/>
    <w:multiLevelType w:val="hybridMultilevel"/>
    <w:tmpl w:val="C58076F6"/>
    <w:lvl w:ilvl="0" w:tplc="4F38A508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50B8D"/>
    <w:multiLevelType w:val="hybridMultilevel"/>
    <w:tmpl w:val="173E1568"/>
    <w:lvl w:ilvl="0" w:tplc="BDE81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935D5"/>
    <w:multiLevelType w:val="hybridMultilevel"/>
    <w:tmpl w:val="FF3EBC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7018247">
    <w:abstractNumId w:val="7"/>
  </w:num>
  <w:num w:numId="2" w16cid:durableId="1748921716">
    <w:abstractNumId w:val="2"/>
  </w:num>
  <w:num w:numId="3" w16cid:durableId="1035695801">
    <w:abstractNumId w:val="5"/>
  </w:num>
  <w:num w:numId="4" w16cid:durableId="355860554">
    <w:abstractNumId w:val="4"/>
  </w:num>
  <w:num w:numId="5" w16cid:durableId="664670951">
    <w:abstractNumId w:val="6"/>
  </w:num>
  <w:num w:numId="6" w16cid:durableId="1126240908">
    <w:abstractNumId w:val="0"/>
  </w:num>
  <w:num w:numId="7" w16cid:durableId="711684982">
    <w:abstractNumId w:val="3"/>
  </w:num>
  <w:num w:numId="8" w16cid:durableId="1138374134">
    <w:abstractNumId w:val="8"/>
  </w:num>
  <w:num w:numId="9" w16cid:durableId="2127852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5C5"/>
    <w:rsid w:val="00005408"/>
    <w:rsid w:val="00024084"/>
    <w:rsid w:val="00034A32"/>
    <w:rsid w:val="0004039A"/>
    <w:rsid w:val="000474D9"/>
    <w:rsid w:val="00056852"/>
    <w:rsid w:val="00071D1B"/>
    <w:rsid w:val="00072378"/>
    <w:rsid w:val="000734D7"/>
    <w:rsid w:val="000903E5"/>
    <w:rsid w:val="000968F4"/>
    <w:rsid w:val="000A12A7"/>
    <w:rsid w:val="00102CA1"/>
    <w:rsid w:val="00115C9A"/>
    <w:rsid w:val="00130341"/>
    <w:rsid w:val="00133F75"/>
    <w:rsid w:val="00164505"/>
    <w:rsid w:val="0018209A"/>
    <w:rsid w:val="001A0692"/>
    <w:rsid w:val="001A110A"/>
    <w:rsid w:val="001B4D5F"/>
    <w:rsid w:val="001C0D56"/>
    <w:rsid w:val="001C4FA4"/>
    <w:rsid w:val="001D1231"/>
    <w:rsid w:val="002007A8"/>
    <w:rsid w:val="00206D31"/>
    <w:rsid w:val="002175E2"/>
    <w:rsid w:val="00222B12"/>
    <w:rsid w:val="0024548C"/>
    <w:rsid w:val="0025692A"/>
    <w:rsid w:val="002721AA"/>
    <w:rsid w:val="00273F5D"/>
    <w:rsid w:val="00287889"/>
    <w:rsid w:val="00293255"/>
    <w:rsid w:val="002A597D"/>
    <w:rsid w:val="002A59A8"/>
    <w:rsid w:val="002A7349"/>
    <w:rsid w:val="002C5E80"/>
    <w:rsid w:val="002E0247"/>
    <w:rsid w:val="002E29EC"/>
    <w:rsid w:val="002F0CE5"/>
    <w:rsid w:val="0031122A"/>
    <w:rsid w:val="003113AD"/>
    <w:rsid w:val="00317247"/>
    <w:rsid w:val="003210CE"/>
    <w:rsid w:val="00332F03"/>
    <w:rsid w:val="0035683B"/>
    <w:rsid w:val="00357EA7"/>
    <w:rsid w:val="00365633"/>
    <w:rsid w:val="0038757F"/>
    <w:rsid w:val="003A1CE1"/>
    <w:rsid w:val="003B2038"/>
    <w:rsid w:val="003C5A1C"/>
    <w:rsid w:val="003C6017"/>
    <w:rsid w:val="003C6184"/>
    <w:rsid w:val="003C728B"/>
    <w:rsid w:val="003E4A7A"/>
    <w:rsid w:val="003E5A5B"/>
    <w:rsid w:val="003E6F87"/>
    <w:rsid w:val="00402741"/>
    <w:rsid w:val="00410E92"/>
    <w:rsid w:val="0041229F"/>
    <w:rsid w:val="00431026"/>
    <w:rsid w:val="00436893"/>
    <w:rsid w:val="0045674F"/>
    <w:rsid w:val="004600B6"/>
    <w:rsid w:val="00463F90"/>
    <w:rsid w:val="004644A3"/>
    <w:rsid w:val="0047459F"/>
    <w:rsid w:val="00480206"/>
    <w:rsid w:val="004873F4"/>
    <w:rsid w:val="00497083"/>
    <w:rsid w:val="004A33E8"/>
    <w:rsid w:val="004A5499"/>
    <w:rsid w:val="004C3712"/>
    <w:rsid w:val="004E62E6"/>
    <w:rsid w:val="00502A17"/>
    <w:rsid w:val="005252EA"/>
    <w:rsid w:val="00532C62"/>
    <w:rsid w:val="00574B1D"/>
    <w:rsid w:val="00584200"/>
    <w:rsid w:val="005905F8"/>
    <w:rsid w:val="005932D1"/>
    <w:rsid w:val="005A133F"/>
    <w:rsid w:val="005B3C5A"/>
    <w:rsid w:val="005C7833"/>
    <w:rsid w:val="005D164D"/>
    <w:rsid w:val="005D35D6"/>
    <w:rsid w:val="005D451E"/>
    <w:rsid w:val="005F72B6"/>
    <w:rsid w:val="00612815"/>
    <w:rsid w:val="00613216"/>
    <w:rsid w:val="00633766"/>
    <w:rsid w:val="00633829"/>
    <w:rsid w:val="00634C60"/>
    <w:rsid w:val="006369C3"/>
    <w:rsid w:val="00645C3C"/>
    <w:rsid w:val="006527A1"/>
    <w:rsid w:val="00653F21"/>
    <w:rsid w:val="00683EC9"/>
    <w:rsid w:val="00687EF1"/>
    <w:rsid w:val="006A1982"/>
    <w:rsid w:val="006A79B2"/>
    <w:rsid w:val="006B3913"/>
    <w:rsid w:val="006B53AD"/>
    <w:rsid w:val="006B570E"/>
    <w:rsid w:val="006C74A9"/>
    <w:rsid w:val="006D5101"/>
    <w:rsid w:val="006D66DF"/>
    <w:rsid w:val="006D6792"/>
    <w:rsid w:val="006F5BB1"/>
    <w:rsid w:val="0075689F"/>
    <w:rsid w:val="00766DE6"/>
    <w:rsid w:val="007675EB"/>
    <w:rsid w:val="007759F9"/>
    <w:rsid w:val="00782D98"/>
    <w:rsid w:val="00793F68"/>
    <w:rsid w:val="00794527"/>
    <w:rsid w:val="00795BCA"/>
    <w:rsid w:val="007A2AB3"/>
    <w:rsid w:val="007A4E42"/>
    <w:rsid w:val="007A4F35"/>
    <w:rsid w:val="007C20EA"/>
    <w:rsid w:val="007C5155"/>
    <w:rsid w:val="007D2031"/>
    <w:rsid w:val="007E6740"/>
    <w:rsid w:val="007F76D6"/>
    <w:rsid w:val="0083058D"/>
    <w:rsid w:val="00832CF8"/>
    <w:rsid w:val="00847FB8"/>
    <w:rsid w:val="00862955"/>
    <w:rsid w:val="008727D4"/>
    <w:rsid w:val="00874353"/>
    <w:rsid w:val="0088298F"/>
    <w:rsid w:val="00890D7A"/>
    <w:rsid w:val="00897C64"/>
    <w:rsid w:val="008B408B"/>
    <w:rsid w:val="008C1579"/>
    <w:rsid w:val="008E04C9"/>
    <w:rsid w:val="008F628F"/>
    <w:rsid w:val="00914D71"/>
    <w:rsid w:val="009327DF"/>
    <w:rsid w:val="009461F2"/>
    <w:rsid w:val="00950BE6"/>
    <w:rsid w:val="00951961"/>
    <w:rsid w:val="00975646"/>
    <w:rsid w:val="00980A9D"/>
    <w:rsid w:val="009843D1"/>
    <w:rsid w:val="00986F07"/>
    <w:rsid w:val="009969FC"/>
    <w:rsid w:val="009A2DD3"/>
    <w:rsid w:val="009A4FBB"/>
    <w:rsid w:val="009A79B8"/>
    <w:rsid w:val="009B1369"/>
    <w:rsid w:val="009B5FBA"/>
    <w:rsid w:val="009C08F4"/>
    <w:rsid w:val="009C2CE2"/>
    <w:rsid w:val="009E0B11"/>
    <w:rsid w:val="009F6AD9"/>
    <w:rsid w:val="00A077B1"/>
    <w:rsid w:val="00A105C5"/>
    <w:rsid w:val="00A1162C"/>
    <w:rsid w:val="00A17CD3"/>
    <w:rsid w:val="00A359BF"/>
    <w:rsid w:val="00A51AB5"/>
    <w:rsid w:val="00A51B48"/>
    <w:rsid w:val="00A51D8C"/>
    <w:rsid w:val="00A60C2D"/>
    <w:rsid w:val="00A776FF"/>
    <w:rsid w:val="00AC43C7"/>
    <w:rsid w:val="00AD4E4D"/>
    <w:rsid w:val="00AE3055"/>
    <w:rsid w:val="00AE3F3C"/>
    <w:rsid w:val="00B00F61"/>
    <w:rsid w:val="00B111BD"/>
    <w:rsid w:val="00B26A09"/>
    <w:rsid w:val="00B30E41"/>
    <w:rsid w:val="00B351A3"/>
    <w:rsid w:val="00B368A7"/>
    <w:rsid w:val="00B36F76"/>
    <w:rsid w:val="00B54ABF"/>
    <w:rsid w:val="00B61AAD"/>
    <w:rsid w:val="00B644CA"/>
    <w:rsid w:val="00B66BB7"/>
    <w:rsid w:val="00B71DDE"/>
    <w:rsid w:val="00B85FD7"/>
    <w:rsid w:val="00B94B98"/>
    <w:rsid w:val="00BA58E6"/>
    <w:rsid w:val="00BB6803"/>
    <w:rsid w:val="00BC0E75"/>
    <w:rsid w:val="00BE65FC"/>
    <w:rsid w:val="00BF2144"/>
    <w:rsid w:val="00C01527"/>
    <w:rsid w:val="00C11C73"/>
    <w:rsid w:val="00C11E16"/>
    <w:rsid w:val="00C20A14"/>
    <w:rsid w:val="00C21F64"/>
    <w:rsid w:val="00C33719"/>
    <w:rsid w:val="00C34360"/>
    <w:rsid w:val="00C47C18"/>
    <w:rsid w:val="00C51A24"/>
    <w:rsid w:val="00C62B17"/>
    <w:rsid w:val="00C9090C"/>
    <w:rsid w:val="00C92C90"/>
    <w:rsid w:val="00CA47FA"/>
    <w:rsid w:val="00CB5E0D"/>
    <w:rsid w:val="00CE3F79"/>
    <w:rsid w:val="00CF182D"/>
    <w:rsid w:val="00CF2FFA"/>
    <w:rsid w:val="00D012B6"/>
    <w:rsid w:val="00D130DB"/>
    <w:rsid w:val="00D13562"/>
    <w:rsid w:val="00D139AF"/>
    <w:rsid w:val="00D34A72"/>
    <w:rsid w:val="00D354F0"/>
    <w:rsid w:val="00D37FCC"/>
    <w:rsid w:val="00D51828"/>
    <w:rsid w:val="00D52448"/>
    <w:rsid w:val="00D66D43"/>
    <w:rsid w:val="00D72B9E"/>
    <w:rsid w:val="00D81B86"/>
    <w:rsid w:val="00D859C8"/>
    <w:rsid w:val="00D908A5"/>
    <w:rsid w:val="00DA1F22"/>
    <w:rsid w:val="00DA3C2F"/>
    <w:rsid w:val="00DA6360"/>
    <w:rsid w:val="00DB3F92"/>
    <w:rsid w:val="00DC0FAB"/>
    <w:rsid w:val="00DC62AF"/>
    <w:rsid w:val="00DE0C2B"/>
    <w:rsid w:val="00DF2753"/>
    <w:rsid w:val="00E17D15"/>
    <w:rsid w:val="00E250D0"/>
    <w:rsid w:val="00E25B76"/>
    <w:rsid w:val="00E3628E"/>
    <w:rsid w:val="00E36FFF"/>
    <w:rsid w:val="00E42ED9"/>
    <w:rsid w:val="00E441AE"/>
    <w:rsid w:val="00E639A0"/>
    <w:rsid w:val="00E7058B"/>
    <w:rsid w:val="00E73A65"/>
    <w:rsid w:val="00E866FC"/>
    <w:rsid w:val="00E921FC"/>
    <w:rsid w:val="00E95684"/>
    <w:rsid w:val="00EB2498"/>
    <w:rsid w:val="00EC02A2"/>
    <w:rsid w:val="00EC446A"/>
    <w:rsid w:val="00EE7544"/>
    <w:rsid w:val="00F078DE"/>
    <w:rsid w:val="00F303FC"/>
    <w:rsid w:val="00F3253D"/>
    <w:rsid w:val="00F36FBA"/>
    <w:rsid w:val="00F53926"/>
    <w:rsid w:val="00F60144"/>
    <w:rsid w:val="00F628C5"/>
    <w:rsid w:val="00F7614D"/>
    <w:rsid w:val="00F763E6"/>
    <w:rsid w:val="00FB4DC4"/>
    <w:rsid w:val="00FB51DB"/>
    <w:rsid w:val="00FC48E5"/>
    <w:rsid w:val="00FD09DB"/>
    <w:rsid w:val="00FD2572"/>
    <w:rsid w:val="00FD2D1A"/>
    <w:rsid w:val="00FD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211F5E3A"/>
  <w15:docId w15:val="{83424D97-9B07-4055-8712-0F95D96F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039A"/>
    <w:pPr>
      <w:spacing w:after="0" w:line="240" w:lineRule="auto"/>
      <w:outlineLvl w:val="0"/>
    </w:pPr>
    <w:rPr>
      <w:rFonts w:ascii="Arial" w:eastAsia="Times New Roman" w:hAnsi="Arial" w:cs="Arial"/>
      <w:kern w:val="36"/>
      <w:sz w:val="21"/>
      <w:szCs w:val="21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40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3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A7A"/>
  </w:style>
  <w:style w:type="paragraph" w:styleId="Footer">
    <w:name w:val="footer"/>
    <w:basedOn w:val="Normal"/>
    <w:link w:val="FooterChar"/>
    <w:uiPriority w:val="99"/>
    <w:unhideWhenUsed/>
    <w:rsid w:val="003E4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A7A"/>
  </w:style>
  <w:style w:type="paragraph" w:customStyle="1" w:styleId="Default">
    <w:name w:val="Default"/>
    <w:rsid w:val="003C60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024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039A"/>
    <w:rPr>
      <w:rFonts w:ascii="Arial" w:eastAsia="Times New Roman" w:hAnsi="Arial" w:cs="Arial"/>
      <w:kern w:val="36"/>
      <w:sz w:val="21"/>
      <w:szCs w:val="21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4039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34A3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E5A5B"/>
    <w:pPr>
      <w:spacing w:after="0" w:line="240" w:lineRule="auto"/>
    </w:pPr>
  </w:style>
  <w:style w:type="paragraph" w:customStyle="1" w:styleId="01-Textfulloutnumbered">
    <w:name w:val="01 - Text fullout (numbered)"/>
    <w:basedOn w:val="Normal"/>
    <w:rsid w:val="003E5A5B"/>
    <w:pPr>
      <w:widowControl w:val="0"/>
      <w:suppressAutoHyphens/>
      <w:autoSpaceDE w:val="0"/>
      <w:autoSpaceDN w:val="0"/>
      <w:adjustRightInd w:val="0"/>
      <w:spacing w:after="320" w:line="320" w:lineRule="atLeast"/>
      <w:ind w:left="567" w:hanging="567"/>
      <w:textAlignment w:val="center"/>
    </w:pPr>
    <w:rPr>
      <w:rFonts w:ascii="AGaramond-Regular" w:eastAsia="Times New Roman" w:hAnsi="AGaramond-Regular" w:cs="AGaramond-Regular"/>
      <w:color w:val="00000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E5A5B"/>
  </w:style>
  <w:style w:type="character" w:customStyle="1" w:styleId="eop">
    <w:name w:val="eop"/>
    <w:basedOn w:val="DefaultParagraphFont"/>
    <w:rsid w:val="003E5A5B"/>
  </w:style>
  <w:style w:type="character" w:styleId="Strong">
    <w:name w:val="Strong"/>
    <w:basedOn w:val="DefaultParagraphFont"/>
    <w:uiPriority w:val="22"/>
    <w:qFormat/>
    <w:rsid w:val="003E5A5B"/>
    <w:rPr>
      <w:b/>
      <w:bCs/>
    </w:rPr>
  </w:style>
  <w:style w:type="character" w:customStyle="1" w:styleId="contentcontrolboundarysink">
    <w:name w:val="contentcontrolboundarysink"/>
    <w:basedOn w:val="DefaultParagraphFont"/>
    <w:rsid w:val="00DA3C2F"/>
  </w:style>
  <w:style w:type="character" w:customStyle="1" w:styleId="ui-provider">
    <w:name w:val="ui-provider"/>
    <w:basedOn w:val="DefaultParagraphFont"/>
    <w:rsid w:val="00D85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1681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8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89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259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58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6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74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nwicb.cypm@nhs.ne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nwicb.ippteam@nhs.net" TargetMode="External"/><Relationship Id="rId17" Type="http://schemas.openxmlformats.org/officeDocument/2006/relationships/image" Target="media/image3.emf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wicb.cypm@nhs.net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2.e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nwicb.cypm@nhs.net" TargetMode="External"/><Relationship Id="rId19" Type="http://schemas.openxmlformats.org/officeDocument/2006/relationships/image" Target="media/image4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ke\AppData\Local\Temp\Temp1_CETR%20Briefing%20Pack%20-%20March%202020.zip\NCCP%20IPP%20LAEP~CTR%20Request%20Form%20V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a31e5d06-01fb-4e9c-95d6-69c77070e985">
      <UserInfo>
        <DisplayName>FILER, Tabitha (NHS NORFOLK AND WAVENEY CCG)</DisplayName>
        <AccountId>37</AccountId>
        <AccountType/>
      </UserInfo>
    </SharedWithUsers>
    <lcf76f155ced4ddcb4097134ff3c332f xmlns="46cc1bc6-9a42-4eb1-8079-33a2924c749a">
      <Terms xmlns="http://schemas.microsoft.com/office/infopath/2007/PartnerControls"/>
    </lcf76f155ced4ddcb4097134ff3c332f>
    <TaxCatchAll xmlns="a31e5d06-01fb-4e9c-95d6-69c77070e9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93AE925FCFD4D841A533B23D50099" ma:contentTypeVersion="18" ma:contentTypeDescription="Create a new document." ma:contentTypeScope="" ma:versionID="9a13ef4d8ce935940735c660354f1dc4">
  <xsd:schema xmlns:xsd="http://www.w3.org/2001/XMLSchema" xmlns:xs="http://www.w3.org/2001/XMLSchema" xmlns:p="http://schemas.microsoft.com/office/2006/metadata/properties" xmlns:ns1="http://schemas.microsoft.com/sharepoint/v3" xmlns:ns2="46cc1bc6-9a42-4eb1-8079-33a2924c749a" xmlns:ns3="a31e5d06-01fb-4e9c-95d6-69c77070e985" targetNamespace="http://schemas.microsoft.com/office/2006/metadata/properties" ma:root="true" ma:fieldsID="b56780930534a9632b62e769b8a9284b" ns1:_="" ns2:_="" ns3:_="">
    <xsd:import namespace="http://schemas.microsoft.com/sharepoint/v3"/>
    <xsd:import namespace="46cc1bc6-9a42-4eb1-8079-33a2924c749a"/>
    <xsd:import namespace="a31e5d06-01fb-4e9c-95d6-69c77070e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c1bc6-9a42-4eb1-8079-33a2924c7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e5d06-01fb-4e9c-95d6-69c77070e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be97d52-c31d-4715-9191-fbcc8e0ad14f}" ma:internalName="TaxCatchAll" ma:showField="CatchAllData" ma:web="a31e5d06-01fb-4e9c-95d6-69c77070e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35C07-038A-493D-8F72-F6340ED130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8861FF-BFD7-489E-8E85-62467A63271F}">
  <ds:schemaRefs>
    <ds:schemaRef ds:uri="http://purl.org/dc/dcmitype/"/>
    <ds:schemaRef ds:uri="http://purl.org/dc/terms/"/>
    <ds:schemaRef ds:uri="http://www.w3.org/XML/1998/namespace"/>
    <ds:schemaRef ds:uri="http://schemas.microsoft.com/sharepoint/v3"/>
    <ds:schemaRef ds:uri="http://schemas.microsoft.com/office/2006/metadata/properties"/>
    <ds:schemaRef ds:uri="46cc1bc6-9a42-4eb1-8079-33a2924c749a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31e5d06-01fb-4e9c-95d6-69c77070e98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EC8DD15-3AEF-4953-A9C3-5FA2C1D13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cc1bc6-9a42-4eb1-8079-33a2924c749a"/>
    <ds:schemaRef ds:uri="a31e5d06-01fb-4e9c-95d6-69c77070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NCCP IPP LAEP~CTR Request Form V5</Template>
  <TotalTime>2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NELCSU</Company>
  <LinksUpToDate>false</LinksUpToDate>
  <CharactersWithSpaces>4309</CharactersWithSpaces>
  <SharedDoc>false</SharedDoc>
  <HLinks>
    <vt:vector size="12" baseType="variant">
      <vt:variant>
        <vt:i4>7798807</vt:i4>
      </vt:variant>
      <vt:variant>
        <vt:i4>15</vt:i4>
      </vt:variant>
      <vt:variant>
        <vt:i4>0</vt:i4>
      </vt:variant>
      <vt:variant>
        <vt:i4>5</vt:i4>
      </vt:variant>
      <vt:variant>
        <vt:lpwstr>mailto:nwicb.cypm@nhs.net</vt:lpwstr>
      </vt:variant>
      <vt:variant>
        <vt:lpwstr/>
      </vt:variant>
      <vt:variant>
        <vt:i4>7798807</vt:i4>
      </vt:variant>
      <vt:variant>
        <vt:i4>0</vt:i4>
      </vt:variant>
      <vt:variant>
        <vt:i4>0</vt:i4>
      </vt:variant>
      <vt:variant>
        <vt:i4>5</vt:i4>
      </vt:variant>
      <vt:variant>
        <vt:lpwstr>mailto:nwicb.cypm@nhs.net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all-ages-DSR-self-referral-form</dc:title>
  <dc:subject>
  </dc:subject>
  <dc:creator>Smith Kelly (06V) South Norfolk CCG</dc:creator>
  <cp:keywords>
  </cp:keywords>
  <cp:lastModifiedBy>Jack Weighill</cp:lastModifiedBy>
  <cp:revision>2</cp:revision>
  <dcterms:created xsi:type="dcterms:W3CDTF">2024-07-26T10:48:00Z</dcterms:created>
  <dcterms:modified xsi:type="dcterms:W3CDTF">2024-08-01T11:46:51Z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0x01010047093AE925FCFD4D841A533B23D50099</vt:lpwstr>
  </property>
  <property fmtid="{D5CDD505-2E9C-101B-9397-08002B2CF9AE}" pid="3" name="Order">
    <vt:r8>420600</vt:r8>
  </property>
  <property fmtid="{D5CDD505-2E9C-101B-9397-08002B2CF9AE}" pid="4" name="MediaServiceImageTags">
    <vt:lpwstr/>
  </property>
</Properties>
</file>